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694" w14:textId="177DDBCD" w:rsidR="00E157D3" w:rsidRPr="00CD0611" w:rsidRDefault="00694C07" w:rsidP="00F21AFC">
      <w:pPr>
        <w:rPr>
          <w:b/>
          <w:bCs/>
          <w:sz w:val="40"/>
          <w:szCs w:val="40"/>
        </w:rPr>
      </w:pPr>
      <w:r w:rsidRPr="00CD0611">
        <w:rPr>
          <w:b/>
          <w:bCs/>
          <w:sz w:val="40"/>
          <w:szCs w:val="40"/>
        </w:rPr>
        <w:t>TKJ-palvelun asiakastunnustilauslomake</w:t>
      </w:r>
    </w:p>
    <w:p w14:paraId="629D6814" w14:textId="77777777" w:rsidR="007B1F4B" w:rsidRDefault="007B1F4B" w:rsidP="00F21AFC"/>
    <w:p w14:paraId="379B1186" w14:textId="492DA7CC" w:rsidR="00B13DA3" w:rsidRPr="00B13DA3" w:rsidRDefault="00B13DA3" w:rsidP="00D446EB">
      <w:pPr>
        <w:rPr>
          <w:b/>
          <w:bCs/>
          <w:sz w:val="28"/>
          <w:szCs w:val="28"/>
        </w:rPr>
      </w:pPr>
      <w:r w:rsidRPr="00B13DA3">
        <w:rPr>
          <w:b/>
          <w:bCs/>
          <w:sz w:val="28"/>
          <w:szCs w:val="28"/>
        </w:rPr>
        <w:t>Saantitodisteellinen kirje</w:t>
      </w:r>
    </w:p>
    <w:p w14:paraId="308B9C77" w14:textId="77777777" w:rsidR="00B13DA3" w:rsidRDefault="00B13DA3" w:rsidP="00D446EB"/>
    <w:p w14:paraId="10BAB506" w14:textId="4EDAB693" w:rsidR="00D14E89" w:rsidRDefault="00D73148" w:rsidP="00D446EB">
      <w:r>
        <w:t xml:space="preserve">Jos </w:t>
      </w:r>
      <w:r w:rsidR="007B1F4B">
        <w:t>organisaationne ottaa</w:t>
      </w:r>
      <w:r>
        <w:t xml:space="preserve"> TKJ-palvelun lisäksi käyttöön </w:t>
      </w:r>
      <w:r w:rsidRPr="007B1F4B">
        <w:rPr>
          <w:b/>
          <w:bCs/>
        </w:rPr>
        <w:t>saantitodisteellisen kirjeen (todisteelliset tiedoksiannot)</w:t>
      </w:r>
      <w:r w:rsidR="00D14E89">
        <w:rPr>
          <w:b/>
          <w:bCs/>
        </w:rPr>
        <w:t xml:space="preserve">, </w:t>
      </w:r>
      <w:r w:rsidR="00D14E89" w:rsidRPr="00D14E89">
        <w:t>tarvitaan</w:t>
      </w:r>
      <w:r w:rsidR="00D14E89" w:rsidRPr="00D14E89">
        <w:rPr>
          <w:b/>
          <w:bCs/>
        </w:rPr>
        <w:t xml:space="preserve"> </w:t>
      </w:r>
      <w:r w:rsidR="00D14E89" w:rsidRPr="00D14E89">
        <w:rPr>
          <w:b/>
          <w:bCs/>
          <w:u w:val="single"/>
        </w:rPr>
        <w:t>Postin asiointitunnus</w:t>
      </w:r>
      <w:r w:rsidR="00D14E89" w:rsidRPr="00D14E89">
        <w:t xml:space="preserve"> ja</w:t>
      </w:r>
      <w:r w:rsidR="00D14E89" w:rsidRPr="00D14E89">
        <w:rPr>
          <w:b/>
          <w:bCs/>
        </w:rPr>
        <w:t xml:space="preserve"> </w:t>
      </w:r>
      <w:r w:rsidR="00D14E89" w:rsidRPr="00D14E89">
        <w:rPr>
          <w:b/>
          <w:bCs/>
          <w:u w:val="single"/>
        </w:rPr>
        <w:t>logistiikkatunnus</w:t>
      </w:r>
      <w:r w:rsidR="00D14E89">
        <w:t>, jotta tällä lomakkeella tilattava TKJ-tunnus ja saantitodisteelliset kirjeet voidaan kytkeä toisiinsa.</w:t>
      </w:r>
    </w:p>
    <w:p w14:paraId="506E9D13" w14:textId="77777777" w:rsidR="004A665C" w:rsidRDefault="004A665C" w:rsidP="00D446EB"/>
    <w:p w14:paraId="55CEB4A0" w14:textId="77777777" w:rsidR="00D14E89" w:rsidRDefault="00D14E89" w:rsidP="00D14E89">
      <w:r>
        <w:t>Ennen tämän lomakkeen täyttämistä:</w:t>
      </w:r>
    </w:p>
    <w:p w14:paraId="34E5D279" w14:textId="77777777" w:rsidR="00D14E89" w:rsidRDefault="00D14E89" w:rsidP="00D14E89"/>
    <w:p w14:paraId="0ED07431" w14:textId="75F436C3" w:rsidR="00D446EB" w:rsidRDefault="00D14E89" w:rsidP="00D14E89">
      <w:pPr>
        <w:pStyle w:val="Luettelokappale"/>
        <w:numPr>
          <w:ilvl w:val="0"/>
          <w:numId w:val="43"/>
        </w:numPr>
      </w:pPr>
      <w:r>
        <w:t xml:space="preserve">Tarkistakaa, onko teillä </w:t>
      </w:r>
      <w:r w:rsidRPr="00D14E89">
        <w:rPr>
          <w:b/>
          <w:bCs/>
        </w:rPr>
        <w:t>Postin asiointitunnus</w:t>
      </w:r>
      <w:r>
        <w:t xml:space="preserve">. Jos tunnusta ei ole, </w:t>
      </w:r>
      <w:hyperlink r:id="rId12" w:history="1">
        <w:r w:rsidR="004A665C">
          <w:rPr>
            <w:rStyle w:val="Hyperlinkki"/>
          </w:rPr>
          <w:t>tilatkaa asiointitunnus Postilta</w:t>
        </w:r>
      </w:hyperlink>
      <w:r w:rsidR="007B1F4B">
        <w:t>.</w:t>
      </w:r>
    </w:p>
    <w:p w14:paraId="7ADE5C5E" w14:textId="3296EF18" w:rsidR="0064048A" w:rsidRPr="00F67B4B" w:rsidRDefault="0064048A" w:rsidP="00F67B4B">
      <w:pPr>
        <w:pStyle w:val="Luettelokappale"/>
        <w:numPr>
          <w:ilvl w:val="0"/>
          <w:numId w:val="45"/>
        </w:numPr>
        <w:rPr>
          <w:sz w:val="18"/>
          <w:szCs w:val="18"/>
        </w:rPr>
      </w:pPr>
      <w:r w:rsidRPr="00F67B4B">
        <w:rPr>
          <w:sz w:val="18"/>
          <w:szCs w:val="18"/>
        </w:rPr>
        <w:t>Postin asiointitunnuksella voit hallinnoida lähetyksiä, seurantaa sekä muita tärkeitä toimintoja vaivattomasti. Asiointitunnus on eri asia kuin Postin asiakasnumero.</w:t>
      </w:r>
    </w:p>
    <w:p w14:paraId="7EE601BD" w14:textId="77777777" w:rsidR="00D446EB" w:rsidRDefault="00D446EB" w:rsidP="00D446EB"/>
    <w:p w14:paraId="5A01EB80" w14:textId="7C33AFC4" w:rsidR="00D446EB" w:rsidRDefault="004A665C" w:rsidP="00D14E89">
      <w:pPr>
        <w:pStyle w:val="Luettelokappale"/>
        <w:numPr>
          <w:ilvl w:val="0"/>
          <w:numId w:val="43"/>
        </w:numPr>
      </w:pPr>
      <w:r>
        <w:t>Asiointitunnuksen avulla</w:t>
      </w:r>
      <w:r w:rsidR="00D446EB">
        <w:t xml:space="preserve"> </w:t>
      </w:r>
      <w:r w:rsidR="00D446EB" w:rsidRPr="004A665C">
        <w:t>tilatkaa</w:t>
      </w:r>
      <w:r w:rsidR="00C46AAF">
        <w:t xml:space="preserve"> vielä</w:t>
      </w:r>
      <w:r w:rsidR="00D446EB" w:rsidRPr="00D14E89">
        <w:rPr>
          <w:b/>
          <w:bCs/>
        </w:rPr>
        <w:t xml:space="preserve"> Postin</w:t>
      </w:r>
      <w:r w:rsidR="00D14E89" w:rsidRPr="00D14E89">
        <w:rPr>
          <w:b/>
          <w:bCs/>
        </w:rPr>
        <w:t xml:space="preserve"> Logistiikkatunnus</w:t>
      </w:r>
      <w:hyperlink r:id="rId13" w:history="1">
        <w:r w:rsidR="00D14E89" w:rsidRPr="00D14E89">
          <w:rPr>
            <w:rStyle w:val="Hyperlinkki"/>
          </w:rPr>
          <w:t xml:space="preserve"> täältä</w:t>
        </w:r>
      </w:hyperlink>
      <w:r w:rsidR="00D14E89">
        <w:t>.</w:t>
      </w:r>
    </w:p>
    <w:p w14:paraId="257F5D27" w14:textId="77777777" w:rsidR="00D446EB" w:rsidRDefault="00D446EB" w:rsidP="00D446EB"/>
    <w:p w14:paraId="663A5EFB" w14:textId="6E9FD350" w:rsidR="00D446EB" w:rsidRDefault="00C46AAF" w:rsidP="00F21AFC">
      <w:r>
        <w:t xml:space="preserve">Kun teillä </w:t>
      </w:r>
      <w:r w:rsidR="00A64DE3">
        <w:t xml:space="preserve">on </w:t>
      </w:r>
      <w:r>
        <w:t xml:space="preserve">molemmat tunnukset, voitte jatkaa </w:t>
      </w:r>
      <w:r w:rsidR="00A64DE3">
        <w:t>tämän tilaus</w:t>
      </w:r>
      <w:r>
        <w:t>lomakkeen täyttämistä.</w:t>
      </w:r>
    </w:p>
    <w:p w14:paraId="3D35906C" w14:textId="77777777" w:rsidR="00F5446B" w:rsidRDefault="00F5446B" w:rsidP="00F21AFC"/>
    <w:p w14:paraId="1418B452" w14:textId="77777777" w:rsidR="00B13DA3" w:rsidRDefault="00B13DA3" w:rsidP="00F21AFC"/>
    <w:p w14:paraId="7BD69EC8" w14:textId="5CE6B3C6" w:rsidR="00B13DA3" w:rsidRPr="00B13DA3" w:rsidRDefault="00B13DA3" w:rsidP="00F21AFC">
      <w:pPr>
        <w:rPr>
          <w:b/>
          <w:bCs/>
          <w:sz w:val="28"/>
          <w:szCs w:val="28"/>
        </w:rPr>
      </w:pPr>
      <w:r w:rsidRPr="00B13DA3">
        <w:rPr>
          <w:b/>
          <w:bCs/>
          <w:sz w:val="28"/>
          <w:szCs w:val="28"/>
        </w:rPr>
        <w:t>TKJ-tunnustilaus</w:t>
      </w:r>
    </w:p>
    <w:p w14:paraId="1C6FF30A" w14:textId="77777777" w:rsidR="00B13DA3" w:rsidRDefault="00B13DA3" w:rsidP="00F21AFC"/>
    <w:p w14:paraId="3C4835AE" w14:textId="263841F4" w:rsidR="00C46AAF" w:rsidRPr="00D73148" w:rsidRDefault="00F5446B" w:rsidP="00F21AFC">
      <w:r>
        <w:t>Jos ette tarvitse saantitodisteellisen kirjeen kytkentää, voitte siirtyä suoraan täyttämään tätä tilauslomaketta.</w:t>
      </w:r>
    </w:p>
    <w:p w14:paraId="29B1BB0F" w14:textId="77777777" w:rsidR="00E157D3" w:rsidRDefault="00E157D3" w:rsidP="00F21AFC">
      <w:pPr>
        <w:rPr>
          <w:color w:val="FF0000"/>
          <w:sz w:val="20"/>
          <w:szCs w:val="20"/>
        </w:rPr>
      </w:pPr>
    </w:p>
    <w:p w14:paraId="5BED4278" w14:textId="2C969BAC" w:rsidR="00F21AFC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917CC" wp14:editId="28DECE95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96000" cy="355600"/>
                <wp:effectExtent l="0" t="0" r="19050" b="25400"/>
                <wp:wrapNone/>
                <wp:docPr id="79288449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37D24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917C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28.8pt;margin-top:12.15pt;width:480pt;height:28pt;z-index: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OcNQIAAHw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" fillcolor="white [3201]" strokeweight=".5pt">
                <v:textbox>
                  <w:txbxContent>
                    <w:p w14:paraId="71637D24" w14:textId="77777777" w:rsidR="00D13D46" w:rsidRDefault="00D13D46" w:rsidP="00D13D46"/>
                  </w:txbxContent>
                </v:textbox>
                <w10:wrap anchorx="margin"/>
              </v:shape>
            </w:pict>
          </mc:Fallback>
        </mc:AlternateContent>
      </w:r>
      <w:r w:rsidR="00F21AFC" w:rsidRPr="00723FFD">
        <w:rPr>
          <w:color w:val="FF0000"/>
          <w:sz w:val="20"/>
          <w:szCs w:val="20"/>
        </w:rPr>
        <w:t>*</w:t>
      </w:r>
      <w:r w:rsidR="009514B7">
        <w:rPr>
          <w:sz w:val="20"/>
          <w:szCs w:val="20"/>
        </w:rPr>
        <w:t>L</w:t>
      </w:r>
      <w:r w:rsidR="00F21AFC" w:rsidRPr="00E92627">
        <w:rPr>
          <w:sz w:val="20"/>
          <w:szCs w:val="20"/>
        </w:rPr>
        <w:t>yhyt kuvaus siitä, mihin Suomi.fi-viesteihin liitettyyn palveluun haluatte liittää TKJ-palvelun</w:t>
      </w:r>
    </w:p>
    <w:p w14:paraId="292B6AB8" w14:textId="12A3AFA9" w:rsidR="00A84C9B" w:rsidRDefault="00A84C9B" w:rsidP="00F21AFC">
      <w:pPr>
        <w:rPr>
          <w:sz w:val="20"/>
          <w:szCs w:val="20"/>
        </w:rPr>
      </w:pPr>
    </w:p>
    <w:p w14:paraId="2C619BE1" w14:textId="77777777" w:rsidR="00A84C9B" w:rsidRDefault="00A84C9B" w:rsidP="00F21AFC">
      <w:pPr>
        <w:rPr>
          <w:sz w:val="20"/>
          <w:szCs w:val="20"/>
        </w:rPr>
      </w:pPr>
    </w:p>
    <w:p w14:paraId="381BEF81" w14:textId="225D7DAB" w:rsidR="00F21AFC" w:rsidRDefault="00F21AFC" w:rsidP="00F21AFC">
      <w:pPr>
        <w:rPr>
          <w:sz w:val="20"/>
          <w:szCs w:val="20"/>
        </w:rPr>
      </w:pPr>
    </w:p>
    <w:p w14:paraId="3859673B" w14:textId="391BF271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Organisaationne nimi</w:t>
      </w:r>
    </w:p>
    <w:p w14:paraId="58DA178D" w14:textId="5E605CEC" w:rsidR="00F21AFC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AC91" wp14:editId="257C6D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94844008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19E0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AC91" id="_x0000_s1027" type="#_x0000_t202" style="position:absolute;margin-left:0;margin-top:-.05pt;width:480pt;height:28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7vOA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" fillcolor="white [3201]" strokeweight=".5pt">
                <v:textbox>
                  <w:txbxContent>
                    <w:p w14:paraId="000F19E0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7A6CE2" w14:textId="643DC050" w:rsidR="00A84C9B" w:rsidRDefault="00A84C9B" w:rsidP="00F21AFC">
      <w:pPr>
        <w:rPr>
          <w:sz w:val="20"/>
          <w:szCs w:val="20"/>
        </w:rPr>
      </w:pPr>
    </w:p>
    <w:p w14:paraId="41C66340" w14:textId="77777777" w:rsidR="00F21AFC" w:rsidRDefault="00F21AFC" w:rsidP="00F21AFC">
      <w:pPr>
        <w:rPr>
          <w:sz w:val="20"/>
          <w:szCs w:val="20"/>
        </w:rPr>
      </w:pPr>
    </w:p>
    <w:p w14:paraId="72DA5EB8" w14:textId="40C51140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Katuosoite</w:t>
      </w:r>
    </w:p>
    <w:p w14:paraId="3E70BC32" w14:textId="443CBA65" w:rsidR="00F21AFC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7974B" wp14:editId="4C0419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99664576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30DF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974B" id="_x0000_s1028" type="#_x0000_t202" style="position:absolute;margin-left:0;margin-top:0;width:480pt;height:28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9L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r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PTDX0s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318130DF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2CC9A3" w14:textId="77777777" w:rsidR="00A84C9B" w:rsidRDefault="00A84C9B" w:rsidP="00F21AFC">
      <w:pPr>
        <w:rPr>
          <w:sz w:val="20"/>
          <w:szCs w:val="20"/>
        </w:rPr>
      </w:pPr>
    </w:p>
    <w:p w14:paraId="05F08DAE" w14:textId="77777777" w:rsidR="00F21AFC" w:rsidRDefault="00F21AFC" w:rsidP="00F21AFC">
      <w:pPr>
        <w:rPr>
          <w:sz w:val="20"/>
          <w:szCs w:val="20"/>
        </w:rPr>
      </w:pPr>
    </w:p>
    <w:p w14:paraId="7877F292" w14:textId="3F3207AF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Kaupunki</w:t>
      </w:r>
    </w:p>
    <w:p w14:paraId="2CA1CB3E" w14:textId="53E6926B" w:rsidR="00F21AFC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C03A3" wp14:editId="49746C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11221814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D0C1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03A3" id="_x0000_s1029" type="#_x0000_t202" style="position:absolute;margin-left:0;margin-top:-.05pt;width:480pt;height:2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CeOQ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" fillcolor="white [3201]" strokeweight=".5pt">
                <v:textbox>
                  <w:txbxContent>
                    <w:p w14:paraId="709D0C1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7276AF0" w14:textId="77777777" w:rsidR="00A84C9B" w:rsidRDefault="00A84C9B" w:rsidP="00F21AFC">
      <w:pPr>
        <w:rPr>
          <w:sz w:val="20"/>
          <w:szCs w:val="20"/>
        </w:rPr>
      </w:pPr>
    </w:p>
    <w:p w14:paraId="25D37E6F" w14:textId="77777777" w:rsidR="00A84C9B" w:rsidRDefault="00A84C9B" w:rsidP="00F21AFC">
      <w:pPr>
        <w:rPr>
          <w:sz w:val="20"/>
          <w:szCs w:val="20"/>
        </w:rPr>
      </w:pPr>
    </w:p>
    <w:p w14:paraId="2D2EC66D" w14:textId="3CC98665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="001960BE">
        <w:rPr>
          <w:color w:val="FF0000"/>
          <w:sz w:val="20"/>
          <w:szCs w:val="20"/>
        </w:rPr>
        <w:t xml:space="preserve"> </w:t>
      </w:r>
      <w:r w:rsidR="001960BE" w:rsidRPr="00021579">
        <w:rPr>
          <w:sz w:val="20"/>
          <w:szCs w:val="20"/>
        </w:rPr>
        <w:t xml:space="preserve">Postinumero </w:t>
      </w:r>
      <w:r w:rsidR="001960BE">
        <w:rPr>
          <w:sz w:val="20"/>
          <w:szCs w:val="20"/>
        </w:rPr>
        <w:t xml:space="preserve"> </w:t>
      </w:r>
    </w:p>
    <w:p w14:paraId="767F0DB3" w14:textId="7B54C66E" w:rsidR="00F21AFC" w:rsidRPr="00021579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D5E65" wp14:editId="792B53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17990197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F78A9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5E65" id="_x0000_s1030" type="#_x0000_t202" style="position:absolute;margin-left:0;margin-top:0;width:480pt;height:28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3Z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7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DVkbdk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5DCF78A9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DE63B33" w14:textId="77777777" w:rsidR="00A84C9B" w:rsidRDefault="00A84C9B" w:rsidP="00F21AFC">
      <w:pPr>
        <w:rPr>
          <w:sz w:val="20"/>
          <w:szCs w:val="20"/>
        </w:rPr>
      </w:pPr>
    </w:p>
    <w:p w14:paraId="01E4FFBC" w14:textId="77777777" w:rsidR="00A84C9B" w:rsidRPr="00021579" w:rsidRDefault="00A84C9B" w:rsidP="00F21AFC">
      <w:pPr>
        <w:rPr>
          <w:sz w:val="20"/>
          <w:szCs w:val="20"/>
        </w:rPr>
      </w:pPr>
    </w:p>
    <w:p w14:paraId="692B7CC5" w14:textId="7BA3152B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="001960BE" w:rsidRPr="001960BE">
        <w:rPr>
          <w:sz w:val="20"/>
          <w:szCs w:val="20"/>
        </w:rPr>
        <w:t xml:space="preserve"> </w:t>
      </w:r>
      <w:r w:rsidR="001960BE" w:rsidRPr="00021579">
        <w:rPr>
          <w:sz w:val="20"/>
          <w:szCs w:val="20"/>
        </w:rPr>
        <w:t>Y-tunnus</w:t>
      </w:r>
    </w:p>
    <w:p w14:paraId="445E8436" w14:textId="05FFD43C" w:rsidR="00F21AFC" w:rsidRDefault="008564F8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DB13A" wp14:editId="6B04D71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74878086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8B90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B13A" id="_x0000_s1031" type="#_x0000_t202" style="position:absolute;margin-left:0;margin-top:-.05pt;width:480pt;height:28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IM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xOTr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" fillcolor="white [3201]" strokeweight=".5pt">
                <v:textbox>
                  <w:txbxContent>
                    <w:p w14:paraId="2898B90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E24BE29" w14:textId="77777777" w:rsidR="008564F8" w:rsidRDefault="008564F8" w:rsidP="00F21AFC">
      <w:pPr>
        <w:rPr>
          <w:sz w:val="20"/>
          <w:szCs w:val="20"/>
        </w:rPr>
      </w:pPr>
    </w:p>
    <w:p w14:paraId="370BBCFA" w14:textId="77777777" w:rsidR="00A84C9B" w:rsidRPr="00021579" w:rsidRDefault="00A84C9B" w:rsidP="00F21AFC">
      <w:pPr>
        <w:rPr>
          <w:sz w:val="20"/>
          <w:szCs w:val="20"/>
        </w:rPr>
      </w:pPr>
    </w:p>
    <w:p w14:paraId="2C9C8B63" w14:textId="77777777" w:rsidR="008564F8" w:rsidRDefault="008564F8" w:rsidP="00F21AFC">
      <w:pPr>
        <w:rPr>
          <w:b/>
          <w:bCs/>
          <w:sz w:val="20"/>
          <w:szCs w:val="20"/>
        </w:rPr>
      </w:pPr>
    </w:p>
    <w:p w14:paraId="5C5DE1CB" w14:textId="77777777" w:rsidR="008564F8" w:rsidRDefault="008564F8" w:rsidP="00F21AFC">
      <w:pPr>
        <w:rPr>
          <w:b/>
          <w:bCs/>
          <w:sz w:val="20"/>
          <w:szCs w:val="20"/>
        </w:rPr>
      </w:pPr>
    </w:p>
    <w:p w14:paraId="78537C28" w14:textId="77777777" w:rsidR="00AD3143" w:rsidRDefault="00AD3143" w:rsidP="00F21AFC">
      <w:pPr>
        <w:rPr>
          <w:sz w:val="20"/>
          <w:szCs w:val="20"/>
        </w:rPr>
      </w:pPr>
    </w:p>
    <w:p w14:paraId="4EFFB5A0" w14:textId="28997E75" w:rsidR="009514B7" w:rsidRDefault="00BC28DF" w:rsidP="00AD3143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="00AD3143" w:rsidRPr="00BC28DF">
        <w:rPr>
          <w:b/>
          <w:bCs/>
          <w:sz w:val="20"/>
          <w:szCs w:val="20"/>
        </w:rPr>
        <w:t>Laskutusosoite</w:t>
      </w:r>
      <w:r w:rsidR="00547D9F">
        <w:rPr>
          <w:b/>
          <w:bCs/>
          <w:sz w:val="20"/>
          <w:szCs w:val="20"/>
        </w:rPr>
        <w:t>:</w:t>
      </w:r>
      <w:r w:rsidR="00452B3A">
        <w:rPr>
          <w:b/>
          <w:bCs/>
          <w:sz w:val="20"/>
          <w:szCs w:val="20"/>
        </w:rPr>
        <w:t xml:space="preserve"> </w:t>
      </w:r>
      <w:r w:rsidR="00452B3A" w:rsidRPr="6943B6E4">
        <w:rPr>
          <w:b/>
          <w:sz w:val="20"/>
          <w:szCs w:val="20"/>
        </w:rPr>
        <w:t>paperilaskuosoite</w:t>
      </w:r>
    </w:p>
    <w:p w14:paraId="66902C6B" w14:textId="5C43F6C5" w:rsidR="00452B3A" w:rsidRPr="00452B3A" w:rsidRDefault="00452B3A" w:rsidP="00452B3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ED1F0" wp14:editId="6EA8A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98279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3860" w14:textId="77777777" w:rsidR="00452B3A" w:rsidRDefault="00452B3A" w:rsidP="00452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D1F0" id="_x0000_s1032" type="#_x0000_t202" style="position:absolute;margin-left:0;margin-top:0;width:480pt;height:3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4mOw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pyenviZQvFEemy0CnJGb6qEH7NnH9mFqWDNOA4+CdcpALMCXqLkhLsr7+dh3js&#10;KHopaVCKOXU/98wKStQ3jb2+G47HQbtxM57cjnBjrz3ba4/e10tAooY4eIZHM8R7dTKlhfoVp2YR&#10;XkUX0xzfzqk/mUvfDQhOHReLRQxCtRrm13pjeIAOjQm0vrSvzJq+rR4F8Qgn0bLsXXe72HBTw2Lv&#10;QVax9YHnjtWeflR6FE8/lWGUrvcx6vLvmP8G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SWN4mOwIAAIM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635E3860" w14:textId="77777777" w:rsidR="00452B3A" w:rsidRDefault="00452B3A" w:rsidP="00452B3A"/>
                  </w:txbxContent>
                </v:textbox>
              </v:shape>
            </w:pict>
          </mc:Fallback>
        </mc:AlternateContent>
      </w:r>
    </w:p>
    <w:p w14:paraId="0F2AA0E1" w14:textId="77777777" w:rsidR="00452B3A" w:rsidRPr="00452B3A" w:rsidRDefault="00452B3A" w:rsidP="00452B3A">
      <w:pPr>
        <w:rPr>
          <w:sz w:val="20"/>
          <w:szCs w:val="20"/>
        </w:rPr>
      </w:pPr>
    </w:p>
    <w:p w14:paraId="21AD54A9" w14:textId="77777777" w:rsidR="00452B3A" w:rsidRPr="00452B3A" w:rsidRDefault="00452B3A" w:rsidP="00452B3A">
      <w:pPr>
        <w:rPr>
          <w:sz w:val="20"/>
          <w:szCs w:val="20"/>
        </w:rPr>
      </w:pPr>
    </w:p>
    <w:p w14:paraId="3347C44D" w14:textId="77777777" w:rsidR="00452B3A" w:rsidRPr="00452B3A" w:rsidRDefault="00452B3A" w:rsidP="00452B3A">
      <w:pPr>
        <w:rPr>
          <w:sz w:val="20"/>
          <w:szCs w:val="20"/>
        </w:rPr>
      </w:pPr>
    </w:p>
    <w:p w14:paraId="478266B7" w14:textId="23950607" w:rsidR="00AD3143" w:rsidRPr="00452B3A" w:rsidRDefault="00452B3A" w:rsidP="00452B3A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452B3A">
        <w:rPr>
          <w:b/>
          <w:bCs/>
          <w:sz w:val="20"/>
          <w:szCs w:val="20"/>
        </w:rPr>
        <w:t>Laskutusosoite</w:t>
      </w:r>
      <w:r w:rsidR="00547D9F">
        <w:rPr>
          <w:b/>
          <w:bCs/>
          <w:sz w:val="20"/>
          <w:szCs w:val="20"/>
        </w:rPr>
        <w:t>:</w:t>
      </w:r>
      <w:r w:rsidRPr="00452B3A">
        <w:rPr>
          <w:b/>
          <w:bCs/>
          <w:sz w:val="20"/>
          <w:szCs w:val="20"/>
        </w:rPr>
        <w:t xml:space="preserve"> </w:t>
      </w:r>
      <w:r w:rsidR="00AD3143" w:rsidRPr="00452B3A">
        <w:rPr>
          <w:b/>
          <w:bCs/>
          <w:sz w:val="20"/>
          <w:szCs w:val="20"/>
        </w:rPr>
        <w:t xml:space="preserve">verkkolaskuosoite </w:t>
      </w:r>
      <w:r w:rsidR="008375C1">
        <w:rPr>
          <w:b/>
          <w:bCs/>
          <w:sz w:val="20"/>
          <w:szCs w:val="20"/>
        </w:rPr>
        <w:t xml:space="preserve">/ </w:t>
      </w:r>
      <w:r w:rsidR="008375C1" w:rsidRPr="004A09BC">
        <w:rPr>
          <w:b/>
          <w:bCs/>
          <w:sz w:val="20"/>
          <w:szCs w:val="20"/>
        </w:rPr>
        <w:t>OVT tunnus</w:t>
      </w:r>
    </w:p>
    <w:p w14:paraId="65B9D65C" w14:textId="3BD782F9" w:rsidR="00F21AFC" w:rsidRDefault="00AD3143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EE7932" wp14:editId="5463D2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500743"/>
                <wp:effectExtent l="0" t="0" r="19050" b="13970"/>
                <wp:wrapNone/>
                <wp:docPr id="8532981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3488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E7932" id="_x0000_s1033" type="#_x0000_t202" style="position:absolute;margin-left:0;margin-top:-.05pt;width:480pt;height:39.4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t9Ow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" fillcolor="white [3201]" strokeweight=".5pt">
                <v:textbox>
                  <w:txbxContent>
                    <w:p w14:paraId="48534883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1BD99F5A" w14:textId="77777777" w:rsidR="00A84C9B" w:rsidRDefault="00A84C9B" w:rsidP="00F21AFC">
      <w:pPr>
        <w:rPr>
          <w:sz w:val="20"/>
          <w:szCs w:val="20"/>
        </w:rPr>
      </w:pPr>
    </w:p>
    <w:p w14:paraId="0F9184F3" w14:textId="77777777" w:rsidR="00A84C9B" w:rsidRPr="00021579" w:rsidRDefault="00A84C9B" w:rsidP="00F21AFC">
      <w:pPr>
        <w:rPr>
          <w:sz w:val="20"/>
          <w:szCs w:val="20"/>
        </w:rPr>
      </w:pPr>
    </w:p>
    <w:p w14:paraId="6D0A3694" w14:textId="39C5E911" w:rsidR="00383DAC" w:rsidRDefault="00383DAC" w:rsidP="0073731A">
      <w:pPr>
        <w:rPr>
          <w:b/>
          <w:bCs/>
          <w:sz w:val="20"/>
          <w:szCs w:val="20"/>
        </w:rPr>
      </w:pPr>
    </w:p>
    <w:p w14:paraId="1A1B26F4" w14:textId="271504E0" w:rsidR="004A09BC" w:rsidRPr="00452B3A" w:rsidRDefault="004A09BC" w:rsidP="004A09B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4A09BC">
        <w:rPr>
          <w:b/>
          <w:bCs/>
          <w:sz w:val="20"/>
          <w:szCs w:val="20"/>
        </w:rPr>
        <w:t>Laskutusosoite</w:t>
      </w:r>
      <w:r w:rsidR="00547D9F">
        <w:rPr>
          <w:b/>
          <w:bCs/>
          <w:sz w:val="20"/>
          <w:szCs w:val="20"/>
        </w:rPr>
        <w:t>:</w:t>
      </w:r>
      <w:r w:rsidRPr="004A09BC">
        <w:rPr>
          <w:b/>
          <w:bCs/>
          <w:sz w:val="20"/>
          <w:szCs w:val="20"/>
        </w:rPr>
        <w:t xml:space="preserve"> </w:t>
      </w:r>
      <w:r w:rsidR="002E018C">
        <w:rPr>
          <w:b/>
          <w:bCs/>
          <w:sz w:val="20"/>
          <w:szCs w:val="20"/>
        </w:rPr>
        <w:t>verkkolas</w:t>
      </w:r>
      <w:r w:rsidR="008F6AA0">
        <w:rPr>
          <w:b/>
          <w:bCs/>
          <w:sz w:val="20"/>
          <w:szCs w:val="20"/>
        </w:rPr>
        <w:t>kun v</w:t>
      </w:r>
      <w:r w:rsidRPr="004A09BC">
        <w:rPr>
          <w:b/>
          <w:bCs/>
          <w:sz w:val="20"/>
          <w:szCs w:val="20"/>
        </w:rPr>
        <w:t>älittäjä</w:t>
      </w:r>
      <w:r w:rsidR="008F6AA0">
        <w:rPr>
          <w:b/>
          <w:bCs/>
          <w:sz w:val="20"/>
          <w:szCs w:val="20"/>
        </w:rPr>
        <w:t xml:space="preserve"> ja verkkolaskun välittäjän </w:t>
      </w:r>
      <w:r w:rsidRPr="004A09BC">
        <w:rPr>
          <w:b/>
          <w:bCs/>
          <w:sz w:val="20"/>
          <w:szCs w:val="20"/>
        </w:rPr>
        <w:t>tunnus</w:t>
      </w:r>
    </w:p>
    <w:p w14:paraId="614C8E2A" w14:textId="55C87155" w:rsidR="004A09BC" w:rsidRDefault="004A09BC" w:rsidP="0073731A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0319" wp14:editId="05B0B2C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096000" cy="500380"/>
                <wp:effectExtent l="0" t="0" r="19050" b="13970"/>
                <wp:wrapNone/>
                <wp:docPr id="12974159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14090" w14:textId="77777777" w:rsidR="004A09BC" w:rsidRDefault="004A09BC" w:rsidP="004A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0319" id="_x0000_s1034" type="#_x0000_t202" style="position:absolute;margin-left:428.8pt;margin-top:1.05pt;width:480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omOgIAAIM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" fillcolor="white [3201]" strokeweight=".5pt">
                <v:textbox>
                  <w:txbxContent>
                    <w:p w14:paraId="2E914090" w14:textId="77777777" w:rsidR="004A09BC" w:rsidRDefault="004A09BC" w:rsidP="004A09BC"/>
                  </w:txbxContent>
                </v:textbox>
                <w10:wrap anchorx="margin"/>
              </v:shape>
            </w:pict>
          </mc:Fallback>
        </mc:AlternateContent>
      </w:r>
    </w:p>
    <w:p w14:paraId="247FFF3D" w14:textId="77777777" w:rsidR="004A09BC" w:rsidRDefault="004A09BC" w:rsidP="0073731A">
      <w:pPr>
        <w:rPr>
          <w:b/>
          <w:bCs/>
          <w:sz w:val="20"/>
          <w:szCs w:val="20"/>
        </w:rPr>
      </w:pPr>
    </w:p>
    <w:p w14:paraId="4BDD863F" w14:textId="77777777" w:rsidR="004A09BC" w:rsidRDefault="004A09BC" w:rsidP="0073731A">
      <w:pPr>
        <w:rPr>
          <w:b/>
          <w:bCs/>
          <w:sz w:val="20"/>
          <w:szCs w:val="20"/>
        </w:rPr>
      </w:pPr>
    </w:p>
    <w:p w14:paraId="5A41B069" w14:textId="77777777" w:rsidR="004A09BC" w:rsidRDefault="004A09BC" w:rsidP="0073731A">
      <w:pPr>
        <w:rPr>
          <w:b/>
          <w:bCs/>
          <w:sz w:val="20"/>
          <w:szCs w:val="20"/>
        </w:rPr>
      </w:pPr>
    </w:p>
    <w:p w14:paraId="4DE64A6A" w14:textId="77777777" w:rsidR="007B1F4B" w:rsidRDefault="007B1F4B" w:rsidP="00F21AFC">
      <w:pPr>
        <w:rPr>
          <w:color w:val="FF0000"/>
          <w:sz w:val="20"/>
          <w:szCs w:val="20"/>
        </w:rPr>
      </w:pPr>
    </w:p>
    <w:p w14:paraId="3593186C" w14:textId="77777777" w:rsidR="00D446EB" w:rsidRDefault="00D446EB" w:rsidP="007B1F4B">
      <w:pPr>
        <w:rPr>
          <w:color w:val="FF0000"/>
          <w:sz w:val="20"/>
          <w:szCs w:val="20"/>
        </w:rPr>
      </w:pPr>
    </w:p>
    <w:p w14:paraId="726C2044" w14:textId="775C937D" w:rsidR="007B1F4B" w:rsidRPr="007B1F4B" w:rsidRDefault="00F21AFC" w:rsidP="007B1F4B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Yhteyshenkilön nimi</w:t>
      </w:r>
    </w:p>
    <w:p w14:paraId="59AFD6C4" w14:textId="2F628A9B" w:rsidR="00F21AFC" w:rsidRPr="009514B7" w:rsidRDefault="00070BAF" w:rsidP="009514B7">
      <w:pPr>
        <w:pStyle w:val="Luettelokappale"/>
        <w:numPr>
          <w:ilvl w:val="0"/>
          <w:numId w:val="40"/>
        </w:numPr>
        <w:rPr>
          <w:sz w:val="20"/>
          <w:szCs w:val="20"/>
        </w:rPr>
      </w:pPr>
      <w:r w:rsidRPr="009514B7">
        <w:rPr>
          <w:sz w:val="20"/>
          <w:szCs w:val="20"/>
        </w:rPr>
        <w:t>Yleiselle yhteyshenkilölle toimitetaan palvelunne TKJ-tunnukset ja tulevat hinnanmuutokset.</w:t>
      </w:r>
    </w:p>
    <w:p w14:paraId="49CEF8EA" w14:textId="729B0175" w:rsidR="00F21AFC" w:rsidRDefault="007B1F4B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685A42" wp14:editId="3D74DF3F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6096000" cy="495300"/>
                <wp:effectExtent l="0" t="0" r="19050" b="19050"/>
                <wp:wrapNone/>
                <wp:docPr id="27889660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DF364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5A42" id="_x0000_s1035" type="#_x0000_t202" style="position:absolute;margin-left:-.3pt;margin-top:3.5pt;width:480pt;height:39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PhOg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" fillcolor="white [3201]" strokeweight=".5pt">
                <v:textbox>
                  <w:txbxContent>
                    <w:p w14:paraId="21DDF364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24300F70" w14:textId="4FE6E944" w:rsidR="00F21AFC" w:rsidRDefault="00F21AFC" w:rsidP="00F21AFC">
      <w:pPr>
        <w:rPr>
          <w:sz w:val="20"/>
          <w:szCs w:val="20"/>
        </w:rPr>
      </w:pPr>
    </w:p>
    <w:p w14:paraId="45296BFC" w14:textId="090DD46D" w:rsidR="00764021" w:rsidRDefault="00764021" w:rsidP="00F21AFC">
      <w:pPr>
        <w:rPr>
          <w:sz w:val="20"/>
          <w:szCs w:val="20"/>
        </w:rPr>
      </w:pPr>
    </w:p>
    <w:p w14:paraId="35597EC2" w14:textId="3A79B185" w:rsidR="00764021" w:rsidRPr="00021579" w:rsidRDefault="00764021" w:rsidP="00F21AFC">
      <w:pPr>
        <w:rPr>
          <w:sz w:val="20"/>
          <w:szCs w:val="20"/>
        </w:rPr>
      </w:pPr>
    </w:p>
    <w:p w14:paraId="62CCFAC6" w14:textId="77777777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Yhteyshenkilön puhelinnumero</w:t>
      </w:r>
    </w:p>
    <w:p w14:paraId="3C4673E7" w14:textId="6C48332A" w:rsidR="00F21AFC" w:rsidRDefault="00AD3143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DFB47E" wp14:editId="291BFE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500743"/>
                <wp:effectExtent l="0" t="0" r="19050" b="13970"/>
                <wp:wrapNone/>
                <wp:docPr id="14857772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D3FDE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B47E" id="_x0000_s1036" type="#_x0000_t202" style="position:absolute;margin-left:0;margin-top:-.05pt;width:480pt;height:39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fk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9G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" fillcolor="white [3201]" strokeweight=".5pt">
                <v:textbox>
                  <w:txbxContent>
                    <w:p w14:paraId="79BD3FDE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2AF31019" w14:textId="77777777" w:rsidR="00764021" w:rsidRDefault="00764021" w:rsidP="00F21AFC">
      <w:pPr>
        <w:rPr>
          <w:sz w:val="20"/>
          <w:szCs w:val="20"/>
        </w:rPr>
      </w:pPr>
    </w:p>
    <w:p w14:paraId="7FB756B3" w14:textId="77777777" w:rsidR="00764021" w:rsidRPr="00021579" w:rsidRDefault="00764021" w:rsidP="00F21AFC">
      <w:pPr>
        <w:rPr>
          <w:sz w:val="20"/>
          <w:szCs w:val="20"/>
        </w:rPr>
      </w:pPr>
    </w:p>
    <w:p w14:paraId="75D946D9" w14:textId="77777777" w:rsidR="00F21AFC" w:rsidRDefault="00F21AFC" w:rsidP="00F21AFC">
      <w:pPr>
        <w:rPr>
          <w:sz w:val="20"/>
          <w:szCs w:val="20"/>
        </w:rPr>
      </w:pPr>
    </w:p>
    <w:p w14:paraId="2B7FDC2F" w14:textId="38883AC0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Yhteyshenkilön sähköpostiosoite</w:t>
      </w:r>
    </w:p>
    <w:p w14:paraId="632EB989" w14:textId="0CE84C59" w:rsidR="00F21AFC" w:rsidRDefault="00AD3143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C5AE33" wp14:editId="28B8B9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500743"/>
                <wp:effectExtent l="0" t="0" r="19050" b="13970"/>
                <wp:wrapNone/>
                <wp:docPr id="153240246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3F0C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5AE33" id="_x0000_s1037" type="#_x0000_t202" style="position:absolute;margin-left:0;margin-top:-.05pt;width:480pt;height:39.4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gxOQIAAIQ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" fillcolor="white [3201]" strokeweight=".5pt">
                <v:textbox>
                  <w:txbxContent>
                    <w:p w14:paraId="3A73F0C3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2D38D737" w14:textId="77777777" w:rsidR="00764021" w:rsidRDefault="00764021" w:rsidP="00F21AFC">
      <w:pPr>
        <w:rPr>
          <w:sz w:val="20"/>
          <w:szCs w:val="20"/>
        </w:rPr>
      </w:pPr>
    </w:p>
    <w:p w14:paraId="74C69205" w14:textId="77777777" w:rsidR="00764021" w:rsidRPr="00021579" w:rsidRDefault="00764021" w:rsidP="00F21AFC">
      <w:pPr>
        <w:rPr>
          <w:sz w:val="20"/>
          <w:szCs w:val="20"/>
        </w:rPr>
      </w:pPr>
    </w:p>
    <w:p w14:paraId="12909B08" w14:textId="77777777" w:rsidR="00F21AFC" w:rsidRPr="00021579" w:rsidRDefault="00F21AFC" w:rsidP="00F21AFC">
      <w:pPr>
        <w:rPr>
          <w:sz w:val="20"/>
          <w:szCs w:val="20"/>
        </w:rPr>
      </w:pPr>
    </w:p>
    <w:p w14:paraId="509848B6" w14:textId="5926698B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Teknisen yhteyshenkilön nimi</w:t>
      </w:r>
    </w:p>
    <w:p w14:paraId="7D2A60E7" w14:textId="47943A6F" w:rsidR="00F21AFC" w:rsidRDefault="00AD3143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928819" wp14:editId="3C7BF4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81918608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1039C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8819" id="_x0000_s1038" type="#_x0000_t202" style="position:absolute;margin-left:0;margin-top:0;width:480pt;height:39.4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V2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/G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6yjV2OwIAAIQ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0221039C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2DACDCB1" w14:textId="77777777" w:rsidR="00764021" w:rsidRDefault="00764021" w:rsidP="00F21AFC">
      <w:pPr>
        <w:rPr>
          <w:sz w:val="20"/>
          <w:szCs w:val="20"/>
        </w:rPr>
      </w:pPr>
    </w:p>
    <w:p w14:paraId="6BEAEA9C" w14:textId="77777777" w:rsidR="00764021" w:rsidRPr="00021579" w:rsidRDefault="00764021" w:rsidP="00F21AFC">
      <w:pPr>
        <w:rPr>
          <w:sz w:val="20"/>
          <w:szCs w:val="20"/>
        </w:rPr>
      </w:pPr>
    </w:p>
    <w:p w14:paraId="5DD4889C" w14:textId="77777777" w:rsidR="00F21AFC" w:rsidRPr="00021579" w:rsidRDefault="00F21AFC" w:rsidP="00F21AFC">
      <w:pPr>
        <w:rPr>
          <w:sz w:val="20"/>
          <w:szCs w:val="20"/>
        </w:rPr>
      </w:pPr>
    </w:p>
    <w:p w14:paraId="3D89AAE7" w14:textId="7D85B6FC" w:rsidR="00F21AFC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Teknisen yhteyshenkilön puhelinnumero</w:t>
      </w:r>
    </w:p>
    <w:p w14:paraId="656E3EC6" w14:textId="70B42823" w:rsidR="00F21AFC" w:rsidRDefault="00AD3143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A74BE60" wp14:editId="7BB85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500743"/>
                <wp:effectExtent l="0" t="0" r="19050" b="13970"/>
                <wp:wrapNone/>
                <wp:docPr id="135400466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1B407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4BE60" id="_x0000_s1039" type="#_x0000_t202" style="position:absolute;margin-left:0;margin-top:-.05pt;width:480pt;height:39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qj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8m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" fillcolor="white [3201]" strokeweight=".5pt">
                <v:textbox>
                  <w:txbxContent>
                    <w:p w14:paraId="0091B407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1958510F" w14:textId="77777777" w:rsidR="00764021" w:rsidRDefault="00764021" w:rsidP="00F21AFC">
      <w:pPr>
        <w:rPr>
          <w:sz w:val="20"/>
          <w:szCs w:val="20"/>
        </w:rPr>
      </w:pPr>
    </w:p>
    <w:p w14:paraId="33245C73" w14:textId="77777777" w:rsidR="00764021" w:rsidRPr="00021579" w:rsidRDefault="00764021" w:rsidP="00F21AFC">
      <w:pPr>
        <w:rPr>
          <w:sz w:val="20"/>
          <w:szCs w:val="20"/>
        </w:rPr>
      </w:pPr>
    </w:p>
    <w:p w14:paraId="516B307C" w14:textId="77777777" w:rsidR="00F21AFC" w:rsidRPr="00021579" w:rsidRDefault="00F21AFC" w:rsidP="00F21AFC">
      <w:pPr>
        <w:rPr>
          <w:sz w:val="20"/>
          <w:szCs w:val="20"/>
        </w:rPr>
      </w:pPr>
    </w:p>
    <w:p w14:paraId="1293FC1D" w14:textId="525A0EAD" w:rsidR="0068764B" w:rsidRDefault="00F21AFC" w:rsidP="00F21AFC">
      <w:pPr>
        <w:rPr>
          <w:sz w:val="20"/>
          <w:szCs w:val="20"/>
        </w:rPr>
      </w:pPr>
      <w:r w:rsidRPr="00723FFD">
        <w:rPr>
          <w:color w:val="FF0000"/>
          <w:sz w:val="20"/>
          <w:szCs w:val="20"/>
        </w:rPr>
        <w:t>*</w:t>
      </w:r>
      <w:r w:rsidRPr="00021579">
        <w:rPr>
          <w:sz w:val="20"/>
          <w:szCs w:val="20"/>
        </w:rPr>
        <w:t>Teknisen yhteyshenkilön sähköpostiosoite</w:t>
      </w:r>
    </w:p>
    <w:p w14:paraId="7E52E9F9" w14:textId="700BEF63" w:rsidR="00F21AFC" w:rsidRDefault="0068764B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33038C" wp14:editId="14EB9743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096000" cy="500743"/>
                <wp:effectExtent l="0" t="0" r="19050" b="13970"/>
                <wp:wrapNone/>
                <wp:docPr id="159635494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7340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038C" id="_x0000_s1040" type="#_x0000_t202" style="position:absolute;margin-left:428.8pt;margin-top:6.8pt;width:480pt;height:39.45pt;z-index: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sH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+m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" fillcolor="white [3201]" strokeweight=".5pt">
                <v:textbox>
                  <w:txbxContent>
                    <w:p w14:paraId="06DA7340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71EA585" w14:textId="77777777" w:rsidR="0068764B" w:rsidRDefault="0068764B" w:rsidP="00F21AFC">
      <w:pPr>
        <w:rPr>
          <w:sz w:val="20"/>
          <w:szCs w:val="20"/>
        </w:rPr>
      </w:pPr>
    </w:p>
    <w:p w14:paraId="6366FDE7" w14:textId="30B1342E" w:rsidR="0068764B" w:rsidRDefault="0068764B" w:rsidP="00F21AFC">
      <w:pPr>
        <w:rPr>
          <w:sz w:val="20"/>
          <w:szCs w:val="20"/>
        </w:rPr>
      </w:pPr>
    </w:p>
    <w:p w14:paraId="61A32286" w14:textId="77777777" w:rsidR="0068764B" w:rsidRDefault="0068764B" w:rsidP="00F21AFC">
      <w:pPr>
        <w:rPr>
          <w:sz w:val="20"/>
          <w:szCs w:val="20"/>
        </w:rPr>
      </w:pPr>
    </w:p>
    <w:p w14:paraId="6F411887" w14:textId="77777777" w:rsidR="0068764B" w:rsidRDefault="0068764B" w:rsidP="00F21AFC">
      <w:pPr>
        <w:rPr>
          <w:color w:val="FF0000"/>
          <w:sz w:val="20"/>
          <w:szCs w:val="20"/>
        </w:rPr>
      </w:pPr>
    </w:p>
    <w:p w14:paraId="2D71687D" w14:textId="4F135CBB" w:rsidR="00F21AFC" w:rsidRDefault="00F21AFC" w:rsidP="00F21AFC">
      <w:pPr>
        <w:rPr>
          <w:sz w:val="20"/>
          <w:szCs w:val="20"/>
        </w:rPr>
      </w:pPr>
      <w:r w:rsidRPr="0090049F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021579">
        <w:rPr>
          <w:sz w:val="20"/>
          <w:szCs w:val="20"/>
        </w:rPr>
        <w:t>Arvio lähetysmääristä per kuukausi</w:t>
      </w:r>
    </w:p>
    <w:p w14:paraId="329CDBF5" w14:textId="0DFB0EFA" w:rsidR="0068764B" w:rsidRDefault="0068764B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EDE96A" wp14:editId="5A04FE45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096000" cy="500743"/>
                <wp:effectExtent l="0" t="0" r="19050" b="13970"/>
                <wp:wrapNone/>
                <wp:docPr id="141793299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C89A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DE96A" id="_x0000_s1041" type="#_x0000_t202" style="position:absolute;margin-left:428.8pt;margin-top:5.3pt;width:480pt;height:39.45pt;z-index:251654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TS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" fillcolor="white [3201]" strokeweight=".5pt">
                <v:textbox>
                  <w:txbxContent>
                    <w:p w14:paraId="305C89A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776B25D" w14:textId="21489078" w:rsidR="0068764B" w:rsidRDefault="0068764B" w:rsidP="00F21AFC">
      <w:pPr>
        <w:rPr>
          <w:sz w:val="20"/>
          <w:szCs w:val="20"/>
        </w:rPr>
      </w:pPr>
    </w:p>
    <w:p w14:paraId="7B4B7C08" w14:textId="0AB6F2B2" w:rsidR="0068764B" w:rsidRDefault="0068764B" w:rsidP="00F21AFC">
      <w:pPr>
        <w:rPr>
          <w:sz w:val="20"/>
          <w:szCs w:val="20"/>
        </w:rPr>
      </w:pPr>
    </w:p>
    <w:p w14:paraId="1814A17D" w14:textId="52600855" w:rsidR="0068764B" w:rsidRDefault="0068764B" w:rsidP="00F21AFC">
      <w:pPr>
        <w:rPr>
          <w:sz w:val="20"/>
          <w:szCs w:val="20"/>
        </w:rPr>
      </w:pPr>
    </w:p>
    <w:p w14:paraId="72C25647" w14:textId="7AC9FA01" w:rsidR="00F21AFC" w:rsidRDefault="00F21AFC" w:rsidP="00F21AFC">
      <w:pPr>
        <w:rPr>
          <w:sz w:val="20"/>
          <w:szCs w:val="20"/>
        </w:rPr>
      </w:pPr>
    </w:p>
    <w:p w14:paraId="24278048" w14:textId="58BB9BD1" w:rsidR="00764021" w:rsidRDefault="00523179" w:rsidP="00F21AFC">
      <w:pPr>
        <w:rPr>
          <w:sz w:val="20"/>
          <w:szCs w:val="20"/>
        </w:rPr>
      </w:pPr>
      <w:r w:rsidRPr="0090049F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K</w:t>
      </w:r>
      <w:r w:rsidR="00E46C93">
        <w:rPr>
          <w:sz w:val="20"/>
          <w:szCs w:val="20"/>
        </w:rPr>
        <w:t xml:space="preserve">ytkentä </w:t>
      </w:r>
      <w:proofErr w:type="spellStart"/>
      <w:r w:rsidR="00E46C93">
        <w:rPr>
          <w:sz w:val="20"/>
          <w:szCs w:val="20"/>
        </w:rPr>
        <w:t>paperipostitse</w:t>
      </w:r>
      <w:proofErr w:type="spellEnd"/>
      <w:r w:rsidR="00E46C93">
        <w:rPr>
          <w:sz w:val="20"/>
          <w:szCs w:val="20"/>
        </w:rPr>
        <w:t xml:space="preserve"> </w:t>
      </w:r>
      <w:r w:rsidR="001B1604">
        <w:rPr>
          <w:sz w:val="20"/>
          <w:szCs w:val="20"/>
        </w:rPr>
        <w:t>toimitettaville todisteellisille tiedoksiannoille</w:t>
      </w:r>
    </w:p>
    <w:p w14:paraId="674A68DF" w14:textId="77777777" w:rsidR="00FD3B36" w:rsidRDefault="00FD3B36" w:rsidP="00F21AFC">
      <w:pPr>
        <w:rPr>
          <w:sz w:val="20"/>
          <w:szCs w:val="20"/>
        </w:rPr>
      </w:pPr>
    </w:p>
    <w:p w14:paraId="2DB54F24" w14:textId="7380E5FB" w:rsidR="00DF0886" w:rsidRDefault="00FD3B36" w:rsidP="00DF0886">
      <w:pPr>
        <w:rPr>
          <w:sz w:val="20"/>
          <w:szCs w:val="20"/>
        </w:rPr>
      </w:pPr>
      <w:r w:rsidRPr="00F8783C">
        <w:rPr>
          <w:b/>
          <w:bCs/>
          <w:sz w:val="20"/>
          <w:szCs w:val="20"/>
        </w:rPr>
        <w:t>Kyllä</w:t>
      </w:r>
      <w:r w:rsidR="00DF088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Kyllä"/>
          <w:tag w:val="Kyllä"/>
          <w:id w:val="14161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0886">
        <w:rPr>
          <w:sz w:val="20"/>
          <w:szCs w:val="20"/>
        </w:rPr>
        <w:t xml:space="preserve">       </w:t>
      </w:r>
      <w:r w:rsidR="00DF0886" w:rsidRPr="00F8783C">
        <w:rPr>
          <w:b/>
          <w:bCs/>
          <w:sz w:val="20"/>
          <w:szCs w:val="20"/>
        </w:rPr>
        <w:t>Ei</w:t>
      </w:r>
      <w:r w:rsidR="00F8783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Kyllä"/>
          <w:tag w:val="Kyllä"/>
          <w:id w:val="-4357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8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DFB7F6F" w14:textId="77777777" w:rsidR="00FB767A" w:rsidRPr="00021579" w:rsidRDefault="00FB767A" w:rsidP="00F21AFC">
      <w:pPr>
        <w:rPr>
          <w:sz w:val="20"/>
          <w:szCs w:val="20"/>
        </w:rPr>
      </w:pPr>
    </w:p>
    <w:p w14:paraId="42F4C8D3" w14:textId="4BF7E2D1" w:rsidR="00755D01" w:rsidRPr="00B01392" w:rsidRDefault="00B01392" w:rsidP="006A71A2">
      <w:pPr>
        <w:rPr>
          <w:rStyle w:val="Voimakas"/>
          <w:b w:val="0"/>
          <w:bCs w:val="0"/>
          <w:sz w:val="20"/>
          <w:szCs w:val="20"/>
        </w:rPr>
      </w:pPr>
      <w:r w:rsidRPr="00B01392">
        <w:rPr>
          <w:sz w:val="20"/>
          <w:szCs w:val="20"/>
        </w:rPr>
        <w:t xml:space="preserve">Jos vastasitte </w:t>
      </w:r>
      <w:r w:rsidRPr="00B01392">
        <w:rPr>
          <w:b/>
          <w:bCs/>
          <w:sz w:val="20"/>
          <w:szCs w:val="20"/>
        </w:rPr>
        <w:t>Kyllä</w:t>
      </w:r>
      <w:r w:rsidRPr="00B01392">
        <w:rPr>
          <w:sz w:val="20"/>
          <w:szCs w:val="20"/>
        </w:rPr>
        <w:t xml:space="preserve">, </w:t>
      </w:r>
      <w:r w:rsidR="00755D01" w:rsidRPr="00B01392">
        <w:rPr>
          <w:sz w:val="20"/>
          <w:szCs w:val="20"/>
        </w:rPr>
        <w:t>ilmoittakaa tässä Posti</w:t>
      </w:r>
      <w:r w:rsidR="00FA74C1" w:rsidRPr="00B01392">
        <w:rPr>
          <w:sz w:val="20"/>
          <w:szCs w:val="20"/>
        </w:rPr>
        <w:t>lta tilaamanne</w:t>
      </w:r>
      <w:r w:rsidR="00755D01" w:rsidRPr="00B01392">
        <w:rPr>
          <w:sz w:val="20"/>
          <w:szCs w:val="20"/>
        </w:rPr>
        <w:t xml:space="preserve"> </w:t>
      </w:r>
      <w:hyperlink r:id="rId14" w:history="1">
        <w:r w:rsidR="00755D01" w:rsidRPr="00B01392">
          <w:rPr>
            <w:rStyle w:val="Hyperlinkki"/>
            <w:sz w:val="20"/>
            <w:szCs w:val="20"/>
          </w:rPr>
          <w:t>Logistiikkatunnus</w:t>
        </w:r>
      </w:hyperlink>
      <w:r w:rsidRPr="00B01392">
        <w:rPr>
          <w:sz w:val="20"/>
          <w:szCs w:val="20"/>
        </w:rPr>
        <w:t xml:space="preserve"> saantitodisteellista kirjettä varten.</w:t>
      </w:r>
    </w:p>
    <w:p w14:paraId="01BA4ADF" w14:textId="576D7C8D" w:rsidR="00755D01" w:rsidRDefault="00755D01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F2EDBA" wp14:editId="547376E9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096000" cy="274320"/>
                <wp:effectExtent l="0" t="0" r="19050" b="11430"/>
                <wp:wrapNone/>
                <wp:docPr id="90310582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D45AE" w14:textId="77777777" w:rsidR="00755D01" w:rsidRDefault="00755D01" w:rsidP="00755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EDBA" id="_x0000_s1042" type="#_x0000_t202" style="position:absolute;margin-left:-.3pt;margin-top:2.45pt;width:480pt;height:21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XtOwIAAIQ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" fillcolor="white [3201]" strokeweight=".5pt">
                <v:textbox>
                  <w:txbxContent>
                    <w:p w14:paraId="5FAD45AE" w14:textId="77777777" w:rsidR="00755D01" w:rsidRDefault="00755D01" w:rsidP="00755D01"/>
                  </w:txbxContent>
                </v:textbox>
              </v:shape>
            </w:pict>
          </mc:Fallback>
        </mc:AlternateContent>
      </w:r>
    </w:p>
    <w:p w14:paraId="6B0166B0" w14:textId="534D4C1B" w:rsidR="00755D01" w:rsidRDefault="00755D01" w:rsidP="00F21AFC">
      <w:pPr>
        <w:rPr>
          <w:sz w:val="20"/>
          <w:szCs w:val="20"/>
        </w:rPr>
      </w:pPr>
    </w:p>
    <w:p w14:paraId="2C50FE73" w14:textId="77777777" w:rsidR="00755D01" w:rsidRDefault="00755D01" w:rsidP="00F21AFC">
      <w:pPr>
        <w:rPr>
          <w:sz w:val="20"/>
          <w:szCs w:val="20"/>
        </w:rPr>
      </w:pPr>
    </w:p>
    <w:p w14:paraId="38CEEE01" w14:textId="6CA5B656" w:rsidR="00AD3143" w:rsidRDefault="00F21AFC" w:rsidP="00F21AFC">
      <w:pPr>
        <w:rPr>
          <w:sz w:val="20"/>
          <w:szCs w:val="20"/>
        </w:rPr>
      </w:pPr>
      <w:r w:rsidRPr="00021579">
        <w:rPr>
          <w:sz w:val="20"/>
          <w:szCs w:val="20"/>
        </w:rPr>
        <w:t>Lisätiedot</w:t>
      </w:r>
    </w:p>
    <w:p w14:paraId="576BEC69" w14:textId="5B4B7F67" w:rsidR="00CE5E06" w:rsidRPr="00CE5E06" w:rsidRDefault="00755D01" w:rsidP="00CE5E06">
      <w:pPr>
        <w:pStyle w:val="Luettelokappale"/>
        <w:numPr>
          <w:ilvl w:val="0"/>
          <w:numId w:val="40"/>
        </w:numPr>
        <w:rPr>
          <w:sz w:val="20"/>
          <w:szCs w:val="20"/>
        </w:rPr>
      </w:pPr>
      <w:r w:rsidRPr="00755D01">
        <w:rPr>
          <w:sz w:val="20"/>
          <w:szCs w:val="20"/>
        </w:rPr>
        <w:t>Ilmoittakaa tässä</w:t>
      </w:r>
      <w:r w:rsidR="00B628C9">
        <w:rPr>
          <w:sz w:val="20"/>
          <w:szCs w:val="20"/>
        </w:rPr>
        <w:t xml:space="preserve"> esimerkiksi,</w:t>
      </w:r>
      <w:r w:rsidRPr="00755D01">
        <w:rPr>
          <w:sz w:val="20"/>
          <w:szCs w:val="20"/>
        </w:rPr>
        <w:t xml:space="preserve"> jos haluatte laskulle tietyn viitteen.</w:t>
      </w:r>
      <w:r w:rsidR="00D969F7">
        <w:rPr>
          <w:sz w:val="20"/>
          <w:szCs w:val="20"/>
        </w:rPr>
        <w:t xml:space="preserve"> </w:t>
      </w:r>
      <w:r w:rsidR="007C5D3D" w:rsidRPr="007C5D3D">
        <w:rPr>
          <w:sz w:val="20"/>
          <w:szCs w:val="20"/>
        </w:rPr>
        <w:t>Viitteen pituus korkeintaan 35 merkkiä.</w:t>
      </w:r>
    </w:p>
    <w:p w14:paraId="2F637E13" w14:textId="2372BCA0" w:rsidR="00AD3143" w:rsidRDefault="00D13D46" w:rsidP="00F21AF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3BB0272" wp14:editId="38598B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87651875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8805D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B0272" id="_x0000_s1043" type="#_x0000_t202" style="position:absolute;margin-left:0;margin-top:0;width:480pt;height:39.4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5c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" fillcolor="white [3201]" strokeweight=".5pt">
                <v:textbox>
                  <w:txbxContent>
                    <w:p w14:paraId="5858805D" w14:textId="77777777" w:rsidR="00D13D46" w:rsidRDefault="00D13D46" w:rsidP="00D13D46"/>
                  </w:txbxContent>
                </v:textbox>
              </v:shape>
            </w:pict>
          </mc:Fallback>
        </mc:AlternateContent>
      </w:r>
    </w:p>
    <w:p w14:paraId="6CC96116" w14:textId="77777777" w:rsidR="00AD3143" w:rsidRDefault="00AD3143" w:rsidP="00F21AFC">
      <w:pPr>
        <w:rPr>
          <w:sz w:val="20"/>
          <w:szCs w:val="20"/>
        </w:rPr>
      </w:pPr>
    </w:p>
    <w:p w14:paraId="4C9867CF" w14:textId="77777777" w:rsidR="00AD3143" w:rsidRDefault="00AD3143" w:rsidP="00F21AFC">
      <w:pPr>
        <w:rPr>
          <w:sz w:val="20"/>
          <w:szCs w:val="20"/>
        </w:rPr>
      </w:pPr>
    </w:p>
    <w:p w14:paraId="6B22A8CD" w14:textId="61FFDA3C" w:rsidR="00AD3143" w:rsidRDefault="009A0F6C" w:rsidP="00F21AFC">
      <w:pPr>
        <w:rPr>
          <w:sz w:val="20"/>
          <w:szCs w:val="20"/>
        </w:rPr>
      </w:pPr>
      <w:r w:rsidRPr="009A0F6C">
        <w:rPr>
          <w:sz w:val="20"/>
          <w:szCs w:val="20"/>
        </w:rPr>
        <w:br/>
        <w:t>IT-ohjelmistotalon testitunnus. Veloitus 140 €, ALV 0</w:t>
      </w:r>
      <w:r w:rsidR="00BE39BA">
        <w:rPr>
          <w:sz w:val="20"/>
          <w:szCs w:val="20"/>
        </w:rPr>
        <w:t xml:space="preserve"> </w:t>
      </w:r>
      <w:r w:rsidRPr="009A0F6C">
        <w:rPr>
          <w:sz w:val="20"/>
          <w:szCs w:val="20"/>
        </w:rPr>
        <w:t>%.</w:t>
      </w:r>
      <w:r w:rsidR="009514B7">
        <w:rPr>
          <w:sz w:val="20"/>
          <w:szCs w:val="20"/>
        </w:rPr>
        <w:t xml:space="preserve"> </w:t>
      </w:r>
    </w:p>
    <w:p w14:paraId="2D735123" w14:textId="2246A561" w:rsidR="009514B7" w:rsidRPr="009514B7" w:rsidRDefault="009514B7" w:rsidP="009514B7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Jos edustat järjestelmätoimittajaa ja haluatte TKJ-tunnuksen testausta varten, kuvaa käyttötarve lyhyesti tässä.</w:t>
      </w:r>
    </w:p>
    <w:p w14:paraId="5DDAF8AA" w14:textId="2045E323" w:rsidR="00030F60" w:rsidRDefault="00AD3143" w:rsidP="00694C07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FEB74C" wp14:editId="42CA9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59448813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EBAAA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B74C" id="_x0000_s1044" type="#_x0000_t202" style="position:absolute;margin-left:0;margin-top:0;width:480pt;height:39.4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kbCkOOwIAAIQ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4D1EBAAA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sectPr w:rsidR="00030F60" w:rsidSect="00EC4000">
      <w:headerReference w:type="default" r:id="rId15"/>
      <w:pgSz w:w="11906" w:h="16838" w:code="9"/>
      <w:pgMar w:top="2778" w:right="1134" w:bottom="85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4109" w14:textId="77777777" w:rsidR="00C06FB9" w:rsidRDefault="00C06FB9" w:rsidP="0077111A">
      <w:r>
        <w:separator/>
      </w:r>
    </w:p>
  </w:endnote>
  <w:endnote w:type="continuationSeparator" w:id="0">
    <w:p w14:paraId="22B262FE" w14:textId="77777777" w:rsidR="00C06FB9" w:rsidRDefault="00C06FB9" w:rsidP="0077111A">
      <w:r>
        <w:continuationSeparator/>
      </w:r>
    </w:p>
  </w:endnote>
  <w:endnote w:type="continuationNotice" w:id="1">
    <w:p w14:paraId="182E2FCC" w14:textId="77777777" w:rsidR="008150C6" w:rsidRDefault="00815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D241" w14:textId="77777777" w:rsidR="00C06FB9" w:rsidRDefault="00C06FB9" w:rsidP="0077111A">
      <w:r>
        <w:separator/>
      </w:r>
    </w:p>
  </w:footnote>
  <w:footnote w:type="continuationSeparator" w:id="0">
    <w:p w14:paraId="5146543F" w14:textId="77777777" w:rsidR="00C06FB9" w:rsidRDefault="00C06FB9" w:rsidP="0077111A">
      <w:r>
        <w:continuationSeparator/>
      </w:r>
    </w:p>
  </w:footnote>
  <w:footnote w:type="continuationNotice" w:id="1">
    <w:p w14:paraId="2BE66B4F" w14:textId="77777777" w:rsidR="008150C6" w:rsidRDefault="00815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206" w:type="pct"/>
      <w:tblLayout w:type="fixed"/>
      <w:tblLook w:val="04A0" w:firstRow="1" w:lastRow="0" w:firstColumn="1" w:lastColumn="0" w:noHBand="0" w:noVBand="1"/>
    </w:tblPr>
    <w:tblGrid>
      <w:gridCol w:w="5155"/>
      <w:gridCol w:w="3494"/>
      <w:gridCol w:w="128"/>
      <w:gridCol w:w="42"/>
      <w:gridCol w:w="821"/>
      <w:gridCol w:w="395"/>
    </w:tblGrid>
    <w:tr w:rsidR="00547928" w:rsidRPr="00276473" w14:paraId="66DF7BF8" w14:textId="77777777" w:rsidTr="008650A1">
      <w:trPr>
        <w:gridAfter w:val="1"/>
        <w:wAfter w:w="198" w:type="pct"/>
        <w:trHeight w:val="300"/>
      </w:trPr>
      <w:tc>
        <w:tcPr>
          <w:tcW w:w="2568" w:type="pct"/>
          <w:vMerge w:val="restart"/>
        </w:tcPr>
        <w:p w14:paraId="07AB4C95" w14:textId="170F460F" w:rsidR="00547928" w:rsidRPr="00276473" w:rsidRDefault="00547928" w:rsidP="00547928">
          <w:pPr>
            <w:pStyle w:val="Yltunniste"/>
          </w:pPr>
          <w:r w:rsidRPr="00276473">
            <w:rPr>
              <w:noProof/>
            </w:rPr>
            <w:drawing>
              <wp:inline distT="0" distB="0" distL="0" distR="0" wp14:anchorId="77E42A54" wp14:editId="0738CF9D">
                <wp:extent cx="1368000" cy="360000"/>
                <wp:effectExtent l="0" t="0" r="3810" b="2540"/>
                <wp:docPr id="1016857805" name="Picture 2" descr="suomi.fi tunn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uomi.fi tunnus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1" w:type="pct"/>
        </w:tcPr>
        <w:p w14:paraId="51A5B7AF" w14:textId="372540F5" w:rsidR="00547928" w:rsidRPr="00276473" w:rsidRDefault="00547928" w:rsidP="00547928">
          <w:pPr>
            <w:pStyle w:val="Yltunniste"/>
            <w:rPr>
              <w:b/>
            </w:rPr>
          </w:pPr>
        </w:p>
      </w:tc>
      <w:tc>
        <w:tcPr>
          <w:tcW w:w="85" w:type="pct"/>
          <w:gridSpan w:val="2"/>
        </w:tcPr>
        <w:p w14:paraId="5D84A052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44074B45" w14:textId="7740A2B7" w:rsidR="00547928" w:rsidRPr="00276473" w:rsidRDefault="00547928" w:rsidP="00547928">
          <w:pPr>
            <w:pStyle w:val="Yltunniste"/>
            <w:jc w:val="right"/>
          </w:pPr>
        </w:p>
      </w:tc>
    </w:tr>
    <w:tr w:rsidR="00547928" w:rsidRPr="00276473" w14:paraId="3067E298" w14:textId="77777777" w:rsidTr="008650A1">
      <w:trPr>
        <w:gridAfter w:val="1"/>
        <w:wAfter w:w="198" w:type="pct"/>
      </w:trPr>
      <w:tc>
        <w:tcPr>
          <w:tcW w:w="2568" w:type="pct"/>
          <w:vMerge/>
        </w:tcPr>
        <w:p w14:paraId="26A3B422" w14:textId="77777777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71424A6D" w14:textId="2E3D7FB0" w:rsidR="00547928" w:rsidRPr="00276473" w:rsidRDefault="00547928" w:rsidP="00547928">
          <w:pPr>
            <w:pStyle w:val="Yltunniste"/>
          </w:pPr>
        </w:p>
      </w:tc>
      <w:tc>
        <w:tcPr>
          <w:tcW w:w="85" w:type="pct"/>
          <w:gridSpan w:val="2"/>
        </w:tcPr>
        <w:p w14:paraId="172E1BC8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5EEC7596" w14:textId="77777777" w:rsidR="00547928" w:rsidRPr="00276473" w:rsidRDefault="00547928" w:rsidP="00547928">
          <w:pPr>
            <w:pStyle w:val="Yltunniste"/>
          </w:pPr>
        </w:p>
      </w:tc>
    </w:tr>
    <w:tr w:rsidR="008B393B" w:rsidRPr="00276473" w14:paraId="7FB14225" w14:textId="77777777" w:rsidTr="008650A1">
      <w:trPr>
        <w:gridAfter w:val="5"/>
        <w:wAfter w:w="2432" w:type="pct"/>
        <w:trHeight w:val="269"/>
      </w:trPr>
      <w:tc>
        <w:tcPr>
          <w:tcW w:w="2568" w:type="pct"/>
          <w:vMerge/>
        </w:tcPr>
        <w:p w14:paraId="1C6CB8AA" w14:textId="77777777" w:rsidR="008B393B" w:rsidRPr="00276473" w:rsidRDefault="008B393B" w:rsidP="00547928">
          <w:pPr>
            <w:pStyle w:val="Yltunniste"/>
          </w:pPr>
        </w:p>
      </w:tc>
    </w:tr>
    <w:tr w:rsidR="00547928" w:rsidRPr="00276473" w14:paraId="491F892C" w14:textId="77777777" w:rsidTr="008650A1">
      <w:tc>
        <w:tcPr>
          <w:tcW w:w="2568" w:type="pct"/>
        </w:tcPr>
        <w:p w14:paraId="4E439467" w14:textId="0812873E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11A12324" w14:textId="49228E55" w:rsidR="00547928" w:rsidRPr="00276473" w:rsidRDefault="00547928" w:rsidP="00547928">
          <w:pPr>
            <w:pStyle w:val="Yltunniste"/>
          </w:pPr>
        </w:p>
      </w:tc>
      <w:tc>
        <w:tcPr>
          <w:tcW w:w="64" w:type="pct"/>
        </w:tcPr>
        <w:p w14:paraId="6DCDC8E2" w14:textId="77777777" w:rsidR="00547928" w:rsidRPr="00276473" w:rsidRDefault="00547928" w:rsidP="00547928">
          <w:pPr>
            <w:pStyle w:val="Yltunniste"/>
          </w:pPr>
        </w:p>
      </w:tc>
      <w:tc>
        <w:tcPr>
          <w:tcW w:w="628" w:type="pct"/>
          <w:gridSpan w:val="3"/>
        </w:tcPr>
        <w:p w14:paraId="0AA077C5" w14:textId="77777777" w:rsidR="00547928" w:rsidRPr="00276473" w:rsidRDefault="00547928" w:rsidP="00547928">
          <w:pPr>
            <w:pStyle w:val="Yltunniste"/>
          </w:pPr>
        </w:p>
      </w:tc>
    </w:tr>
  </w:tbl>
  <w:p w14:paraId="59DE3732" w14:textId="77777777" w:rsidR="00030F60" w:rsidRDefault="00030F60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521EF"/>
    <w:multiLevelType w:val="hybridMultilevel"/>
    <w:tmpl w:val="0E288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451E9"/>
    <w:multiLevelType w:val="hybridMultilevel"/>
    <w:tmpl w:val="17DEF0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E529E8"/>
    <w:multiLevelType w:val="hybridMultilevel"/>
    <w:tmpl w:val="A8402C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E70C1E"/>
    <w:multiLevelType w:val="hybridMultilevel"/>
    <w:tmpl w:val="02A25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82B1C"/>
    <w:multiLevelType w:val="hybridMultilevel"/>
    <w:tmpl w:val="FB7EC9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85A17"/>
    <w:multiLevelType w:val="multilevel"/>
    <w:tmpl w:val="4F6C5108"/>
    <w:numStyleLink w:val="Otsikkonumerointi"/>
  </w:abstractNum>
  <w:abstractNum w:abstractNumId="16" w15:restartNumberingAfterBreak="0">
    <w:nsid w:val="1F2A4D4B"/>
    <w:multiLevelType w:val="hybridMultilevel"/>
    <w:tmpl w:val="1A56D0FE"/>
    <w:lvl w:ilvl="0" w:tplc="FFFFFFFF">
      <w:start w:val="1"/>
      <w:numFmt w:val="decimal"/>
      <w:lvlText w:val="%1."/>
      <w:lvlJc w:val="left"/>
      <w:pPr>
        <w:ind w:left="16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4BB0"/>
    <w:multiLevelType w:val="multilevel"/>
    <w:tmpl w:val="BD7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A74F5"/>
    <w:multiLevelType w:val="multilevel"/>
    <w:tmpl w:val="08E22AE2"/>
    <w:styleLink w:val="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272827" w:themeColor="text1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272827" w:themeColor="text1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19" w15:restartNumberingAfterBreak="0">
    <w:nsid w:val="2DB37A80"/>
    <w:multiLevelType w:val="multilevel"/>
    <w:tmpl w:val="C958AF76"/>
    <w:styleLink w:val="Numeroituluettelo"/>
    <w:lvl w:ilvl="0">
      <w:start w:val="1"/>
      <w:numFmt w:val="decimal"/>
      <w:pStyle w:val="Numeroituluettelo0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002E5F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002E5F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auto"/>
      </w:rPr>
    </w:lvl>
  </w:abstractNum>
  <w:abstractNum w:abstractNumId="20" w15:restartNumberingAfterBreak="0">
    <w:nsid w:val="350A01A1"/>
    <w:multiLevelType w:val="hybridMultilevel"/>
    <w:tmpl w:val="3522B074"/>
    <w:lvl w:ilvl="0" w:tplc="0FBA8E50">
      <w:start w:val="1"/>
      <w:numFmt w:val="decimal"/>
      <w:lvlText w:val="%1."/>
      <w:lvlJc w:val="left"/>
      <w:pPr>
        <w:ind w:left="1664" w:hanging="360"/>
      </w:pPr>
      <w:rPr>
        <w:rFonts w:cstheme="minorBidi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FB6E5762">
      <w:start w:val="8"/>
      <w:numFmt w:val="bullet"/>
      <w:lvlText w:val="-"/>
      <w:lvlJc w:val="left"/>
      <w:pPr>
        <w:ind w:left="4544" w:hanging="360"/>
      </w:pPr>
      <w:rPr>
        <w:rFonts w:ascii="Calibri" w:eastAsiaTheme="minorHAnsi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1076C40"/>
    <w:multiLevelType w:val="multilevel"/>
    <w:tmpl w:val="F1B2DC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CD31AC"/>
    <w:multiLevelType w:val="hybridMultilevel"/>
    <w:tmpl w:val="7C869D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216D8C"/>
    <w:multiLevelType w:val="hybridMultilevel"/>
    <w:tmpl w:val="90AC7E8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74E1"/>
    <w:multiLevelType w:val="multilevel"/>
    <w:tmpl w:val="C958AF76"/>
    <w:numStyleLink w:val="Numeroituluettelo"/>
  </w:abstractNum>
  <w:abstractNum w:abstractNumId="26" w15:restartNumberingAfterBreak="0">
    <w:nsid w:val="535D6A2A"/>
    <w:multiLevelType w:val="hybridMultilevel"/>
    <w:tmpl w:val="273230C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714B"/>
    <w:multiLevelType w:val="hybridMultilevel"/>
    <w:tmpl w:val="CB9A752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177FB"/>
    <w:multiLevelType w:val="multilevel"/>
    <w:tmpl w:val="08E22AE2"/>
    <w:numStyleLink w:val="luettelomerkit"/>
  </w:abstractNum>
  <w:abstractNum w:abstractNumId="2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0" w15:restartNumberingAfterBreak="0">
    <w:nsid w:val="62F637A1"/>
    <w:multiLevelType w:val="multilevel"/>
    <w:tmpl w:val="E4BA490A"/>
    <w:styleLink w:val="VRKnumeroidutotsiko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30363B"/>
    <w:multiLevelType w:val="multilevel"/>
    <w:tmpl w:val="E4BA490A"/>
    <w:numStyleLink w:val="VRKnumeroidutotsikot"/>
  </w:abstractNum>
  <w:abstractNum w:abstractNumId="32" w15:restartNumberingAfterBreak="0">
    <w:nsid w:val="65BF13CF"/>
    <w:multiLevelType w:val="multilevel"/>
    <w:tmpl w:val="4F6C5108"/>
    <w:numStyleLink w:val="Otsikkonumerointi"/>
  </w:abstractNum>
  <w:abstractNum w:abstractNumId="33" w15:restartNumberingAfterBreak="0">
    <w:nsid w:val="6B1E2372"/>
    <w:multiLevelType w:val="hybridMultilevel"/>
    <w:tmpl w:val="080042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BD2"/>
    <w:multiLevelType w:val="hybridMultilevel"/>
    <w:tmpl w:val="B162B2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300ED7"/>
    <w:multiLevelType w:val="hybridMultilevel"/>
    <w:tmpl w:val="F6803D00"/>
    <w:lvl w:ilvl="0" w:tplc="E30CDDE4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6F6C434E"/>
    <w:multiLevelType w:val="multilevel"/>
    <w:tmpl w:val="4F6C5108"/>
    <w:numStyleLink w:val="Otsikkonumerointi"/>
  </w:abstractNum>
  <w:abstractNum w:abstractNumId="37" w15:restartNumberingAfterBreak="0">
    <w:nsid w:val="776D6A73"/>
    <w:multiLevelType w:val="hybridMultilevel"/>
    <w:tmpl w:val="1584C87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D99230D"/>
    <w:multiLevelType w:val="hybridMultilevel"/>
    <w:tmpl w:val="B1C686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5901">
    <w:abstractNumId w:val="9"/>
  </w:num>
  <w:num w:numId="2" w16cid:durableId="1339698489">
    <w:abstractNumId w:val="8"/>
  </w:num>
  <w:num w:numId="3" w16cid:durableId="1480460370">
    <w:abstractNumId w:val="18"/>
  </w:num>
  <w:num w:numId="4" w16cid:durableId="330061343">
    <w:abstractNumId w:val="19"/>
  </w:num>
  <w:num w:numId="5" w16cid:durableId="1707868350">
    <w:abstractNumId w:val="28"/>
  </w:num>
  <w:num w:numId="6" w16cid:durableId="510417354">
    <w:abstractNumId w:val="25"/>
  </w:num>
  <w:num w:numId="7" w16cid:durableId="576742868">
    <w:abstractNumId w:val="7"/>
  </w:num>
  <w:num w:numId="8" w16cid:durableId="843665994">
    <w:abstractNumId w:val="6"/>
  </w:num>
  <w:num w:numId="9" w16cid:durableId="427317206">
    <w:abstractNumId w:val="5"/>
  </w:num>
  <w:num w:numId="10" w16cid:durableId="753473860">
    <w:abstractNumId w:val="4"/>
  </w:num>
  <w:num w:numId="11" w16cid:durableId="1817411116">
    <w:abstractNumId w:val="3"/>
  </w:num>
  <w:num w:numId="12" w16cid:durableId="1788891940">
    <w:abstractNumId w:val="2"/>
  </w:num>
  <w:num w:numId="13" w16cid:durableId="2102022079">
    <w:abstractNumId w:val="1"/>
  </w:num>
  <w:num w:numId="14" w16cid:durableId="390737283">
    <w:abstractNumId w:val="0"/>
  </w:num>
  <w:num w:numId="15" w16cid:durableId="728696357">
    <w:abstractNumId w:val="28"/>
  </w:num>
  <w:num w:numId="16" w16cid:durableId="1439329483">
    <w:abstractNumId w:val="25"/>
  </w:num>
  <w:num w:numId="17" w16cid:durableId="1411585848">
    <w:abstractNumId w:val="23"/>
  </w:num>
  <w:num w:numId="18" w16cid:durableId="871460504">
    <w:abstractNumId w:val="29"/>
  </w:num>
  <w:num w:numId="19" w16cid:durableId="1014844967">
    <w:abstractNumId w:val="32"/>
  </w:num>
  <w:num w:numId="20" w16cid:durableId="741023153">
    <w:abstractNumId w:val="36"/>
  </w:num>
  <w:num w:numId="21" w16cid:durableId="288635388">
    <w:abstractNumId w:val="15"/>
  </w:num>
  <w:num w:numId="22" w16cid:durableId="169881548">
    <w:abstractNumId w:val="30"/>
  </w:num>
  <w:num w:numId="23" w16cid:durableId="2060400233">
    <w:abstractNumId w:val="31"/>
  </w:num>
  <w:num w:numId="24" w16cid:durableId="1144004021">
    <w:abstractNumId w:val="21"/>
  </w:num>
  <w:num w:numId="25" w16cid:durableId="1113287456">
    <w:abstractNumId w:val="20"/>
  </w:num>
  <w:num w:numId="26" w16cid:durableId="1556969929">
    <w:abstractNumId w:val="37"/>
  </w:num>
  <w:num w:numId="27" w16cid:durableId="760686069">
    <w:abstractNumId w:val="38"/>
  </w:num>
  <w:num w:numId="28" w16cid:durableId="976840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8553755">
    <w:abstractNumId w:val="16"/>
  </w:num>
  <w:num w:numId="30" w16cid:durableId="1201629191">
    <w:abstractNumId w:val="22"/>
  </w:num>
  <w:num w:numId="31" w16cid:durableId="1801916974">
    <w:abstractNumId w:val="22"/>
  </w:num>
  <w:num w:numId="32" w16cid:durableId="396827138">
    <w:abstractNumId w:val="10"/>
  </w:num>
  <w:num w:numId="33" w16cid:durableId="663555138">
    <w:abstractNumId w:val="12"/>
  </w:num>
  <w:num w:numId="34" w16cid:durableId="1852183048">
    <w:abstractNumId w:val="34"/>
  </w:num>
  <w:num w:numId="35" w16cid:durableId="426393175">
    <w:abstractNumId w:val="15"/>
  </w:num>
  <w:num w:numId="36" w16cid:durableId="533807030">
    <w:abstractNumId w:val="17"/>
    <w:lvlOverride w:ilvl="0">
      <w:startOverride w:val="1"/>
    </w:lvlOverride>
  </w:num>
  <w:num w:numId="37" w16cid:durableId="300961861">
    <w:abstractNumId w:val="17"/>
    <w:lvlOverride w:ilvl="0">
      <w:startOverride w:val="2"/>
    </w:lvlOverride>
  </w:num>
  <w:num w:numId="38" w16cid:durableId="1913077266">
    <w:abstractNumId w:val="17"/>
    <w:lvlOverride w:ilvl="0">
      <w:startOverride w:val="3"/>
    </w:lvlOverride>
  </w:num>
  <w:num w:numId="39" w16cid:durableId="1032415254">
    <w:abstractNumId w:val="33"/>
  </w:num>
  <w:num w:numId="40" w16cid:durableId="1544706949">
    <w:abstractNumId w:val="27"/>
  </w:num>
  <w:num w:numId="41" w16cid:durableId="1040009133">
    <w:abstractNumId w:val="14"/>
  </w:num>
  <w:num w:numId="42" w16cid:durableId="444422992">
    <w:abstractNumId w:val="26"/>
  </w:num>
  <w:num w:numId="43" w16cid:durableId="1132022530">
    <w:abstractNumId w:val="24"/>
  </w:num>
  <w:num w:numId="44" w16cid:durableId="1994095444">
    <w:abstractNumId w:val="13"/>
  </w:num>
  <w:num w:numId="45" w16cid:durableId="919364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B"/>
    <w:rsid w:val="000048E3"/>
    <w:rsid w:val="00013631"/>
    <w:rsid w:val="00021311"/>
    <w:rsid w:val="00023D48"/>
    <w:rsid w:val="00024A4F"/>
    <w:rsid w:val="00030F60"/>
    <w:rsid w:val="000313A7"/>
    <w:rsid w:val="00046FFA"/>
    <w:rsid w:val="00047062"/>
    <w:rsid w:val="0005407A"/>
    <w:rsid w:val="0005554D"/>
    <w:rsid w:val="00063590"/>
    <w:rsid w:val="0006453D"/>
    <w:rsid w:val="000665C8"/>
    <w:rsid w:val="0007038F"/>
    <w:rsid w:val="00070BAF"/>
    <w:rsid w:val="000721DC"/>
    <w:rsid w:val="00081EF7"/>
    <w:rsid w:val="0008376B"/>
    <w:rsid w:val="0008555A"/>
    <w:rsid w:val="00085EDE"/>
    <w:rsid w:val="0009143E"/>
    <w:rsid w:val="0009541F"/>
    <w:rsid w:val="000B4C6B"/>
    <w:rsid w:val="000C15E4"/>
    <w:rsid w:val="000C288D"/>
    <w:rsid w:val="000C585C"/>
    <w:rsid w:val="000C64A9"/>
    <w:rsid w:val="000D3F8D"/>
    <w:rsid w:val="000D7C09"/>
    <w:rsid w:val="000E1D7C"/>
    <w:rsid w:val="000F03B0"/>
    <w:rsid w:val="000F26D5"/>
    <w:rsid w:val="000F4BDE"/>
    <w:rsid w:val="00101E17"/>
    <w:rsid w:val="00104117"/>
    <w:rsid w:val="0010674B"/>
    <w:rsid w:val="001146FD"/>
    <w:rsid w:val="00114922"/>
    <w:rsid w:val="00122847"/>
    <w:rsid w:val="00134843"/>
    <w:rsid w:val="00142F59"/>
    <w:rsid w:val="001502E8"/>
    <w:rsid w:val="001603B7"/>
    <w:rsid w:val="0016140B"/>
    <w:rsid w:val="00163149"/>
    <w:rsid w:val="00190FC9"/>
    <w:rsid w:val="001960BE"/>
    <w:rsid w:val="001A0DD2"/>
    <w:rsid w:val="001B1604"/>
    <w:rsid w:val="001B67BE"/>
    <w:rsid w:val="001B693A"/>
    <w:rsid w:val="001C3E7E"/>
    <w:rsid w:val="001D5ED6"/>
    <w:rsid w:val="001E3B31"/>
    <w:rsid w:val="001F2C34"/>
    <w:rsid w:val="001F4107"/>
    <w:rsid w:val="001F7BCA"/>
    <w:rsid w:val="00200C89"/>
    <w:rsid w:val="00201377"/>
    <w:rsid w:val="002060C7"/>
    <w:rsid w:val="00206200"/>
    <w:rsid w:val="0021037B"/>
    <w:rsid w:val="00210797"/>
    <w:rsid w:val="00210E9D"/>
    <w:rsid w:val="00212231"/>
    <w:rsid w:val="002167D5"/>
    <w:rsid w:val="00231608"/>
    <w:rsid w:val="00237D68"/>
    <w:rsid w:val="002424BF"/>
    <w:rsid w:val="00246091"/>
    <w:rsid w:val="002506C3"/>
    <w:rsid w:val="00250893"/>
    <w:rsid w:val="0025496A"/>
    <w:rsid w:val="002656F7"/>
    <w:rsid w:val="00276410"/>
    <w:rsid w:val="00276473"/>
    <w:rsid w:val="0028195F"/>
    <w:rsid w:val="00285C76"/>
    <w:rsid w:val="00292ED2"/>
    <w:rsid w:val="00296281"/>
    <w:rsid w:val="00296910"/>
    <w:rsid w:val="002A60AC"/>
    <w:rsid w:val="002A7E7A"/>
    <w:rsid w:val="002C2D38"/>
    <w:rsid w:val="002D29BB"/>
    <w:rsid w:val="002D6171"/>
    <w:rsid w:val="002E018C"/>
    <w:rsid w:val="002E140E"/>
    <w:rsid w:val="002E1E9C"/>
    <w:rsid w:val="002E2788"/>
    <w:rsid w:val="002E4C3D"/>
    <w:rsid w:val="002E5BC1"/>
    <w:rsid w:val="00306F59"/>
    <w:rsid w:val="0031459F"/>
    <w:rsid w:val="00327E0D"/>
    <w:rsid w:val="00336426"/>
    <w:rsid w:val="0035096B"/>
    <w:rsid w:val="00354C7B"/>
    <w:rsid w:val="003568EC"/>
    <w:rsid w:val="003704C0"/>
    <w:rsid w:val="00371DDF"/>
    <w:rsid w:val="003751DC"/>
    <w:rsid w:val="00383DAC"/>
    <w:rsid w:val="00384637"/>
    <w:rsid w:val="003A4733"/>
    <w:rsid w:val="003B3E76"/>
    <w:rsid w:val="003C249C"/>
    <w:rsid w:val="003D121A"/>
    <w:rsid w:val="003E2A6E"/>
    <w:rsid w:val="003E592F"/>
    <w:rsid w:val="003F018A"/>
    <w:rsid w:val="003F73FE"/>
    <w:rsid w:val="004042FE"/>
    <w:rsid w:val="00406557"/>
    <w:rsid w:val="00424201"/>
    <w:rsid w:val="0044440B"/>
    <w:rsid w:val="00447A80"/>
    <w:rsid w:val="00452B3A"/>
    <w:rsid w:val="00460AF0"/>
    <w:rsid w:val="004733FA"/>
    <w:rsid w:val="00477801"/>
    <w:rsid w:val="0048070B"/>
    <w:rsid w:val="00482F15"/>
    <w:rsid w:val="004951FE"/>
    <w:rsid w:val="004970F0"/>
    <w:rsid w:val="004A09BC"/>
    <w:rsid w:val="004A50E0"/>
    <w:rsid w:val="004A665C"/>
    <w:rsid w:val="004B4921"/>
    <w:rsid w:val="004B5D3B"/>
    <w:rsid w:val="004C2D0A"/>
    <w:rsid w:val="004C4A7F"/>
    <w:rsid w:val="004C4E61"/>
    <w:rsid w:val="004C7E28"/>
    <w:rsid w:val="004C7F00"/>
    <w:rsid w:val="004D5EDC"/>
    <w:rsid w:val="004E1241"/>
    <w:rsid w:val="004E49FB"/>
    <w:rsid w:val="004F0E05"/>
    <w:rsid w:val="004F2382"/>
    <w:rsid w:val="004F7C32"/>
    <w:rsid w:val="00523179"/>
    <w:rsid w:val="0052434D"/>
    <w:rsid w:val="005263A4"/>
    <w:rsid w:val="0053086C"/>
    <w:rsid w:val="00533618"/>
    <w:rsid w:val="00544F6C"/>
    <w:rsid w:val="00546AA8"/>
    <w:rsid w:val="00547928"/>
    <w:rsid w:val="00547D9F"/>
    <w:rsid w:val="005631EC"/>
    <w:rsid w:val="00575E6F"/>
    <w:rsid w:val="005819F2"/>
    <w:rsid w:val="00583488"/>
    <w:rsid w:val="00587F60"/>
    <w:rsid w:val="005914E6"/>
    <w:rsid w:val="005B57D6"/>
    <w:rsid w:val="005D45AA"/>
    <w:rsid w:val="005D4D17"/>
    <w:rsid w:val="005E1301"/>
    <w:rsid w:val="005E2693"/>
    <w:rsid w:val="005F4155"/>
    <w:rsid w:val="005F652A"/>
    <w:rsid w:val="00604FF4"/>
    <w:rsid w:val="0060548E"/>
    <w:rsid w:val="00614985"/>
    <w:rsid w:val="00621FBF"/>
    <w:rsid w:val="00627888"/>
    <w:rsid w:val="00632D6E"/>
    <w:rsid w:val="0064048A"/>
    <w:rsid w:val="00643D46"/>
    <w:rsid w:val="006509A3"/>
    <w:rsid w:val="00655E77"/>
    <w:rsid w:val="00676E0B"/>
    <w:rsid w:val="0068764B"/>
    <w:rsid w:val="006914FD"/>
    <w:rsid w:val="00693BB1"/>
    <w:rsid w:val="00694C07"/>
    <w:rsid w:val="006A3614"/>
    <w:rsid w:val="006A71A2"/>
    <w:rsid w:val="006B0C68"/>
    <w:rsid w:val="006B21E0"/>
    <w:rsid w:val="006B50DC"/>
    <w:rsid w:val="006B5A2C"/>
    <w:rsid w:val="006D39A0"/>
    <w:rsid w:val="006E425D"/>
    <w:rsid w:val="006E7C92"/>
    <w:rsid w:val="00706064"/>
    <w:rsid w:val="007110A5"/>
    <w:rsid w:val="00713656"/>
    <w:rsid w:val="00715DF3"/>
    <w:rsid w:val="007173AC"/>
    <w:rsid w:val="0072017C"/>
    <w:rsid w:val="007212F2"/>
    <w:rsid w:val="00723815"/>
    <w:rsid w:val="00730562"/>
    <w:rsid w:val="00733EB8"/>
    <w:rsid w:val="00734C20"/>
    <w:rsid w:val="0073731A"/>
    <w:rsid w:val="00742879"/>
    <w:rsid w:val="00755D01"/>
    <w:rsid w:val="00761870"/>
    <w:rsid w:val="00764021"/>
    <w:rsid w:val="007643E7"/>
    <w:rsid w:val="0077111A"/>
    <w:rsid w:val="0077493B"/>
    <w:rsid w:val="007752D0"/>
    <w:rsid w:val="007769B9"/>
    <w:rsid w:val="00786343"/>
    <w:rsid w:val="00786565"/>
    <w:rsid w:val="007B1F4B"/>
    <w:rsid w:val="007B2752"/>
    <w:rsid w:val="007B3EAF"/>
    <w:rsid w:val="007C5D3D"/>
    <w:rsid w:val="007D534C"/>
    <w:rsid w:val="007D7CC5"/>
    <w:rsid w:val="007F52CC"/>
    <w:rsid w:val="007F752A"/>
    <w:rsid w:val="008032E3"/>
    <w:rsid w:val="00803D77"/>
    <w:rsid w:val="00804C1B"/>
    <w:rsid w:val="00806812"/>
    <w:rsid w:val="008107A8"/>
    <w:rsid w:val="008150C6"/>
    <w:rsid w:val="008151F3"/>
    <w:rsid w:val="00820052"/>
    <w:rsid w:val="008375C1"/>
    <w:rsid w:val="00837B28"/>
    <w:rsid w:val="00846233"/>
    <w:rsid w:val="008564F8"/>
    <w:rsid w:val="008650A1"/>
    <w:rsid w:val="00865390"/>
    <w:rsid w:val="00871DD7"/>
    <w:rsid w:val="00874B06"/>
    <w:rsid w:val="00877B0B"/>
    <w:rsid w:val="00882029"/>
    <w:rsid w:val="00883DC4"/>
    <w:rsid w:val="00885B65"/>
    <w:rsid w:val="008A3CE0"/>
    <w:rsid w:val="008B16A1"/>
    <w:rsid w:val="008B393B"/>
    <w:rsid w:val="008B6206"/>
    <w:rsid w:val="008C17C0"/>
    <w:rsid w:val="008C4733"/>
    <w:rsid w:val="008D6C3A"/>
    <w:rsid w:val="008F1A79"/>
    <w:rsid w:val="008F6AA0"/>
    <w:rsid w:val="00902C22"/>
    <w:rsid w:val="00911791"/>
    <w:rsid w:val="00912C0B"/>
    <w:rsid w:val="00926484"/>
    <w:rsid w:val="00932405"/>
    <w:rsid w:val="0093532D"/>
    <w:rsid w:val="00937E54"/>
    <w:rsid w:val="009452A9"/>
    <w:rsid w:val="009514B7"/>
    <w:rsid w:val="00951C95"/>
    <w:rsid w:val="00953F55"/>
    <w:rsid w:val="00960A2D"/>
    <w:rsid w:val="00962B9E"/>
    <w:rsid w:val="00975FC4"/>
    <w:rsid w:val="00981F85"/>
    <w:rsid w:val="009820A3"/>
    <w:rsid w:val="009824B0"/>
    <w:rsid w:val="00990626"/>
    <w:rsid w:val="009A0F6C"/>
    <w:rsid w:val="009B3C65"/>
    <w:rsid w:val="009B68E1"/>
    <w:rsid w:val="009C7151"/>
    <w:rsid w:val="009D14A6"/>
    <w:rsid w:val="009D2104"/>
    <w:rsid w:val="009E0082"/>
    <w:rsid w:val="009E5829"/>
    <w:rsid w:val="009F0BD8"/>
    <w:rsid w:val="00A016E7"/>
    <w:rsid w:val="00A0231E"/>
    <w:rsid w:val="00A04EDF"/>
    <w:rsid w:val="00A13207"/>
    <w:rsid w:val="00A2539F"/>
    <w:rsid w:val="00A279C1"/>
    <w:rsid w:val="00A33B90"/>
    <w:rsid w:val="00A34246"/>
    <w:rsid w:val="00A36F2C"/>
    <w:rsid w:val="00A529B2"/>
    <w:rsid w:val="00A542B3"/>
    <w:rsid w:val="00A54ECE"/>
    <w:rsid w:val="00A60A1C"/>
    <w:rsid w:val="00A64DE3"/>
    <w:rsid w:val="00A75F18"/>
    <w:rsid w:val="00A76BBF"/>
    <w:rsid w:val="00A84C9B"/>
    <w:rsid w:val="00A9623A"/>
    <w:rsid w:val="00AA4157"/>
    <w:rsid w:val="00AB0EED"/>
    <w:rsid w:val="00AB2D08"/>
    <w:rsid w:val="00AB40BF"/>
    <w:rsid w:val="00AB610B"/>
    <w:rsid w:val="00AC0330"/>
    <w:rsid w:val="00AC31CF"/>
    <w:rsid w:val="00AD2DE9"/>
    <w:rsid w:val="00AD3143"/>
    <w:rsid w:val="00AD6184"/>
    <w:rsid w:val="00AD727C"/>
    <w:rsid w:val="00AE2503"/>
    <w:rsid w:val="00AE417A"/>
    <w:rsid w:val="00AF158F"/>
    <w:rsid w:val="00AF77FD"/>
    <w:rsid w:val="00B01392"/>
    <w:rsid w:val="00B13DA3"/>
    <w:rsid w:val="00B170DD"/>
    <w:rsid w:val="00B17366"/>
    <w:rsid w:val="00B21602"/>
    <w:rsid w:val="00B23B48"/>
    <w:rsid w:val="00B32576"/>
    <w:rsid w:val="00B451BD"/>
    <w:rsid w:val="00B628C9"/>
    <w:rsid w:val="00B66187"/>
    <w:rsid w:val="00B7558A"/>
    <w:rsid w:val="00B84BBF"/>
    <w:rsid w:val="00B86A85"/>
    <w:rsid w:val="00B95E8B"/>
    <w:rsid w:val="00BA45DA"/>
    <w:rsid w:val="00BB3F2C"/>
    <w:rsid w:val="00BB7509"/>
    <w:rsid w:val="00BB7DC1"/>
    <w:rsid w:val="00BC2879"/>
    <w:rsid w:val="00BC28DF"/>
    <w:rsid w:val="00BD1107"/>
    <w:rsid w:val="00BE39BA"/>
    <w:rsid w:val="00BF0CB3"/>
    <w:rsid w:val="00BF2DF4"/>
    <w:rsid w:val="00BF3C86"/>
    <w:rsid w:val="00BF4BA3"/>
    <w:rsid w:val="00C00A0C"/>
    <w:rsid w:val="00C06FB9"/>
    <w:rsid w:val="00C12D9F"/>
    <w:rsid w:val="00C26D46"/>
    <w:rsid w:val="00C41253"/>
    <w:rsid w:val="00C456F5"/>
    <w:rsid w:val="00C46AAF"/>
    <w:rsid w:val="00C46E00"/>
    <w:rsid w:val="00C51B73"/>
    <w:rsid w:val="00C52192"/>
    <w:rsid w:val="00C579AA"/>
    <w:rsid w:val="00C7596C"/>
    <w:rsid w:val="00C773E1"/>
    <w:rsid w:val="00CA6A3C"/>
    <w:rsid w:val="00CB3F96"/>
    <w:rsid w:val="00CD0611"/>
    <w:rsid w:val="00CD33FF"/>
    <w:rsid w:val="00CD680B"/>
    <w:rsid w:val="00CE37FE"/>
    <w:rsid w:val="00CE5D05"/>
    <w:rsid w:val="00CE5E06"/>
    <w:rsid w:val="00CF0098"/>
    <w:rsid w:val="00D012BD"/>
    <w:rsid w:val="00D035BD"/>
    <w:rsid w:val="00D07B69"/>
    <w:rsid w:val="00D13D46"/>
    <w:rsid w:val="00D14363"/>
    <w:rsid w:val="00D14E89"/>
    <w:rsid w:val="00D15D25"/>
    <w:rsid w:val="00D2137E"/>
    <w:rsid w:val="00D23537"/>
    <w:rsid w:val="00D2478E"/>
    <w:rsid w:val="00D330DB"/>
    <w:rsid w:val="00D3386B"/>
    <w:rsid w:val="00D35DBB"/>
    <w:rsid w:val="00D41B0E"/>
    <w:rsid w:val="00D446EB"/>
    <w:rsid w:val="00D457A4"/>
    <w:rsid w:val="00D4692D"/>
    <w:rsid w:val="00D63279"/>
    <w:rsid w:val="00D6506E"/>
    <w:rsid w:val="00D73148"/>
    <w:rsid w:val="00D763C0"/>
    <w:rsid w:val="00D834B6"/>
    <w:rsid w:val="00D8787D"/>
    <w:rsid w:val="00D91DE6"/>
    <w:rsid w:val="00D941F5"/>
    <w:rsid w:val="00D965FB"/>
    <w:rsid w:val="00D969F7"/>
    <w:rsid w:val="00D96B1A"/>
    <w:rsid w:val="00DA01B4"/>
    <w:rsid w:val="00DA737C"/>
    <w:rsid w:val="00DB03CD"/>
    <w:rsid w:val="00DB42C4"/>
    <w:rsid w:val="00DC0C3B"/>
    <w:rsid w:val="00DC2C1E"/>
    <w:rsid w:val="00DC76FA"/>
    <w:rsid w:val="00DD5C64"/>
    <w:rsid w:val="00DE230A"/>
    <w:rsid w:val="00DE6F4B"/>
    <w:rsid w:val="00DF0886"/>
    <w:rsid w:val="00DF2223"/>
    <w:rsid w:val="00DF4CE9"/>
    <w:rsid w:val="00E0186E"/>
    <w:rsid w:val="00E02652"/>
    <w:rsid w:val="00E12FED"/>
    <w:rsid w:val="00E1390C"/>
    <w:rsid w:val="00E157D3"/>
    <w:rsid w:val="00E240AF"/>
    <w:rsid w:val="00E307C5"/>
    <w:rsid w:val="00E348A5"/>
    <w:rsid w:val="00E43085"/>
    <w:rsid w:val="00E43590"/>
    <w:rsid w:val="00E436E7"/>
    <w:rsid w:val="00E455BB"/>
    <w:rsid w:val="00E46C93"/>
    <w:rsid w:val="00E5016A"/>
    <w:rsid w:val="00E50B85"/>
    <w:rsid w:val="00E51C6F"/>
    <w:rsid w:val="00E532EC"/>
    <w:rsid w:val="00E6153F"/>
    <w:rsid w:val="00E63545"/>
    <w:rsid w:val="00E65E3E"/>
    <w:rsid w:val="00E67CE6"/>
    <w:rsid w:val="00E702E1"/>
    <w:rsid w:val="00E70ADC"/>
    <w:rsid w:val="00E73294"/>
    <w:rsid w:val="00E80488"/>
    <w:rsid w:val="00E8068E"/>
    <w:rsid w:val="00E82C77"/>
    <w:rsid w:val="00E958E1"/>
    <w:rsid w:val="00E961A4"/>
    <w:rsid w:val="00EA1341"/>
    <w:rsid w:val="00EB56A3"/>
    <w:rsid w:val="00EB7F91"/>
    <w:rsid w:val="00EC0B41"/>
    <w:rsid w:val="00EC1ABA"/>
    <w:rsid w:val="00EC29FC"/>
    <w:rsid w:val="00EC4000"/>
    <w:rsid w:val="00ED191B"/>
    <w:rsid w:val="00ED4E31"/>
    <w:rsid w:val="00ED5B43"/>
    <w:rsid w:val="00EE1F38"/>
    <w:rsid w:val="00EF0A29"/>
    <w:rsid w:val="00EF2568"/>
    <w:rsid w:val="00EF7D9D"/>
    <w:rsid w:val="00F11EE3"/>
    <w:rsid w:val="00F140C6"/>
    <w:rsid w:val="00F218E4"/>
    <w:rsid w:val="00F21AFC"/>
    <w:rsid w:val="00F23EAD"/>
    <w:rsid w:val="00F35713"/>
    <w:rsid w:val="00F3674D"/>
    <w:rsid w:val="00F36F55"/>
    <w:rsid w:val="00F372E5"/>
    <w:rsid w:val="00F41AB2"/>
    <w:rsid w:val="00F5446B"/>
    <w:rsid w:val="00F54CCA"/>
    <w:rsid w:val="00F67B4B"/>
    <w:rsid w:val="00F76274"/>
    <w:rsid w:val="00F8783C"/>
    <w:rsid w:val="00F96B1B"/>
    <w:rsid w:val="00FA1AB0"/>
    <w:rsid w:val="00FA1C8B"/>
    <w:rsid w:val="00FA1FD8"/>
    <w:rsid w:val="00FA74C1"/>
    <w:rsid w:val="00FB11A9"/>
    <w:rsid w:val="00FB471A"/>
    <w:rsid w:val="00FB6698"/>
    <w:rsid w:val="00FB6D65"/>
    <w:rsid w:val="00FB767A"/>
    <w:rsid w:val="00FC568F"/>
    <w:rsid w:val="00FD1320"/>
    <w:rsid w:val="00FD1EDF"/>
    <w:rsid w:val="00FD2423"/>
    <w:rsid w:val="00FD3235"/>
    <w:rsid w:val="00FD3B36"/>
    <w:rsid w:val="00FE17BB"/>
    <w:rsid w:val="00FE5939"/>
    <w:rsid w:val="06509B2B"/>
    <w:rsid w:val="6943B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FCAF7"/>
  <w15:docId w15:val="{51360D60-637C-4B57-9E98-AC3AB8B3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068E"/>
  </w:style>
  <w:style w:type="paragraph" w:styleId="Otsikko1">
    <w:name w:val="heading 1"/>
    <w:basedOn w:val="Normaali"/>
    <w:next w:val="Leipteksti"/>
    <w:link w:val="Otsikko1Char"/>
    <w:uiPriority w:val="9"/>
    <w:qFormat/>
    <w:rsid w:val="00F23EAD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23EAD"/>
    <w:pPr>
      <w:keepNext/>
      <w:keepLines/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HAnsi"/>
      <w:b/>
      <w:bCs/>
      <w:sz w:val="30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F23EAD"/>
    <w:pPr>
      <w:keepNext/>
      <w:keepLines/>
      <w:numPr>
        <w:ilvl w:val="2"/>
        <w:numId w:val="21"/>
      </w:numPr>
      <w:spacing w:after="28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Otsikko4">
    <w:name w:val="heading 4"/>
    <w:basedOn w:val="Normaali"/>
    <w:next w:val="Leipteksti"/>
    <w:link w:val="Otsikko4Char"/>
    <w:uiPriority w:val="9"/>
    <w:rsid w:val="00F23EAD"/>
    <w:pPr>
      <w:keepNext/>
      <w:keepLines/>
      <w:numPr>
        <w:ilvl w:val="3"/>
        <w:numId w:val="21"/>
      </w:numPr>
      <w:spacing w:after="28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23EAD"/>
    <w:pPr>
      <w:keepNext/>
      <w:keepLines/>
      <w:numPr>
        <w:ilvl w:val="4"/>
        <w:numId w:val="21"/>
      </w:numPr>
      <w:spacing w:after="28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F23EAD"/>
    <w:pPr>
      <w:keepNext/>
      <w:keepLines/>
      <w:numPr>
        <w:ilvl w:val="5"/>
        <w:numId w:val="21"/>
      </w:numPr>
      <w:spacing w:after="280"/>
      <w:outlineLvl w:val="5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23EAD"/>
    <w:pPr>
      <w:keepNext/>
      <w:keepLines/>
      <w:numPr>
        <w:ilvl w:val="6"/>
        <w:numId w:val="21"/>
      </w:numPr>
      <w:spacing w:after="280"/>
      <w:outlineLvl w:val="6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23EAD"/>
    <w:pPr>
      <w:keepNext/>
      <w:keepLines/>
      <w:numPr>
        <w:ilvl w:val="7"/>
        <w:numId w:val="21"/>
      </w:numPr>
      <w:spacing w:after="280"/>
      <w:outlineLvl w:val="7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23EAD"/>
    <w:pPr>
      <w:keepNext/>
      <w:keepLines/>
      <w:numPr>
        <w:ilvl w:val="8"/>
        <w:numId w:val="21"/>
      </w:numPr>
      <w:spacing w:after="28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3751DC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3751DC"/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882029"/>
    <w:rPr>
      <w:rFonts w:asciiTheme="majorHAnsi" w:eastAsiaTheme="majorEastAsia" w:hAnsiTheme="majorHAnsi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82029"/>
    <w:rPr>
      <w:rFonts w:asciiTheme="majorHAnsi" w:eastAsiaTheme="majorEastAsia" w:hAnsiTheme="majorHAnsi" w:cstheme="majorHAnsi"/>
      <w:b/>
      <w:bCs/>
      <w:sz w:val="3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82029"/>
    <w:rPr>
      <w:rFonts w:asciiTheme="majorHAnsi" w:eastAsiaTheme="majorEastAsia" w:hAnsiTheme="majorHAnsi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88202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882029"/>
    <w:rPr>
      <w:rFonts w:asciiTheme="majorHAnsi" w:eastAsiaTheme="majorEastAsia" w:hAnsiTheme="majorHAns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882029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F23EAD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Leipteksti">
    <w:name w:val="Body Text"/>
    <w:basedOn w:val="Normaali"/>
    <w:link w:val="LeiptekstiChar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rsid w:val="00E80488"/>
  </w:style>
  <w:style w:type="numbering" w:customStyle="1" w:styleId="luettelomerkit">
    <w:name w:val="luettelomerkit"/>
    <w:uiPriority w:val="99"/>
    <w:rsid w:val="004C2D0A"/>
    <w:pPr>
      <w:numPr>
        <w:numId w:val="3"/>
      </w:numPr>
    </w:pPr>
  </w:style>
  <w:style w:type="numbering" w:customStyle="1" w:styleId="Numeroituluettelo">
    <w:name w:val="Numeroituluettelo"/>
    <w:uiPriority w:val="99"/>
    <w:rsid w:val="000B4C6B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E80488"/>
    <w:pPr>
      <w:numPr>
        <w:numId w:val="1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276473"/>
  </w:style>
  <w:style w:type="paragraph" w:styleId="Numeroituluettelo0">
    <w:name w:val="List Number"/>
    <w:basedOn w:val="Normaali"/>
    <w:uiPriority w:val="99"/>
    <w:qFormat/>
    <w:rsid w:val="00E80488"/>
    <w:pPr>
      <w:numPr>
        <w:numId w:val="1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473"/>
  </w:style>
  <w:style w:type="paragraph" w:styleId="Alatunniste">
    <w:name w:val="footer"/>
    <w:basedOn w:val="Normaali"/>
    <w:link w:val="AlatunnisteChar"/>
    <w:uiPriority w:val="99"/>
    <w:rsid w:val="00276473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76473"/>
    <w:rPr>
      <w:sz w:val="16"/>
    </w:rPr>
  </w:style>
  <w:style w:type="table" w:styleId="TaulukkoRuudukko">
    <w:name w:val="Table Grid"/>
    <w:basedOn w:val="Normaalitaulukko"/>
    <w:rsid w:val="0077111A"/>
    <w:tblPr>
      <w:tblBorders>
        <w:top w:val="single" w:sz="4" w:space="0" w:color="272827" w:themeColor="text1"/>
        <w:left w:val="single" w:sz="4" w:space="0" w:color="272827" w:themeColor="text1"/>
        <w:bottom w:val="single" w:sz="4" w:space="0" w:color="272827" w:themeColor="text1"/>
        <w:right w:val="single" w:sz="4" w:space="0" w:color="272827" w:themeColor="text1"/>
        <w:insideH w:val="single" w:sz="4" w:space="0" w:color="272827" w:themeColor="text1"/>
        <w:insideV w:val="single" w:sz="4" w:space="0" w:color="272827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3751DC"/>
    <w:pPr>
      <w:spacing w:after="28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Kuvaotsikko">
    <w:name w:val="caption"/>
    <w:basedOn w:val="Normaali"/>
    <w:next w:val="Normaali"/>
    <w:uiPriority w:val="35"/>
    <w:semiHidden/>
    <w:qFormat/>
    <w:rsid w:val="00354C7B"/>
    <w:pPr>
      <w:spacing w:after="200"/>
    </w:pPr>
    <w:rPr>
      <w:b/>
      <w:bCs/>
      <w:color w:val="002E5F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002E5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30F60"/>
    <w:pPr>
      <w:spacing w:after="100"/>
      <w:ind w:left="660"/>
    </w:pPr>
  </w:style>
  <w:style w:type="numbering" w:customStyle="1" w:styleId="VRKnumeroidutotsikot">
    <w:name w:val="VRK numeroidut otsikot"/>
    <w:uiPriority w:val="99"/>
    <w:rsid w:val="00030F60"/>
    <w:pPr>
      <w:numPr>
        <w:numId w:val="22"/>
      </w:numPr>
    </w:pPr>
  </w:style>
  <w:style w:type="paragraph" w:styleId="Sisluet1">
    <w:name w:val="toc 1"/>
    <w:basedOn w:val="Normaali"/>
    <w:next w:val="Normaali"/>
    <w:autoRedefine/>
    <w:uiPriority w:val="39"/>
    <w:unhideWhenUsed/>
    <w:rsid w:val="00030F6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030F6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030F60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447A80"/>
    <w:rPr>
      <w:color w:val="34B6E4" w:themeColor="followedHyperlink"/>
      <w:u w:val="single"/>
    </w:rPr>
  </w:style>
  <w:style w:type="table" w:customStyle="1" w:styleId="TableGrid">
    <w:name w:val="TableGrid"/>
    <w:rsid w:val="005F4155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F41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F4155"/>
    <w:rPr>
      <w:rFonts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F4155"/>
    <w:rPr>
      <w:rFonts w:cstheme="minorBidi"/>
      <w:sz w:val="20"/>
      <w:szCs w:val="20"/>
    </w:rPr>
  </w:style>
  <w:style w:type="table" w:customStyle="1" w:styleId="VRK">
    <w:name w:val="VRK"/>
    <w:basedOn w:val="Normaalitaulukko"/>
    <w:uiPriority w:val="99"/>
    <w:rsid w:val="00E73294"/>
    <w:tblPr>
      <w:tblBorders>
        <w:top w:val="single" w:sz="4" w:space="0" w:color="002E5F" w:themeColor="text2"/>
        <w:left w:val="single" w:sz="4" w:space="0" w:color="002E5F" w:themeColor="text2"/>
        <w:bottom w:val="single" w:sz="4" w:space="0" w:color="002E5F" w:themeColor="text2"/>
        <w:right w:val="single" w:sz="4" w:space="0" w:color="002E5F" w:themeColor="text2"/>
        <w:insideH w:val="single" w:sz="4" w:space="0" w:color="002E5F" w:themeColor="text2"/>
        <w:insideV w:val="single" w:sz="4" w:space="0" w:color="002E5F" w:themeColor="text2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E5F" w:themeFill="text2"/>
      </w:tcPr>
    </w:tblStyle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3B31"/>
    <w:rPr>
      <w:rFonts w:cstheme="minorHAnsi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E3B31"/>
    <w:rPr>
      <w:rFonts w:cstheme="minorBidi"/>
      <w:b/>
      <w:bCs/>
      <w:sz w:val="20"/>
      <w:szCs w:val="20"/>
    </w:rPr>
  </w:style>
  <w:style w:type="character" w:styleId="Voimakas">
    <w:name w:val="Strong"/>
    <w:basedOn w:val="Kappaleenoletusfontti"/>
    <w:uiPriority w:val="22"/>
    <w:qFormat/>
    <w:rsid w:val="00911791"/>
    <w:rPr>
      <w:b/>
      <w:bCs/>
    </w:rPr>
  </w:style>
  <w:style w:type="paragraph" w:customStyle="1" w:styleId="Leipteksti1">
    <w:name w:val="Leipäteksti1"/>
    <w:basedOn w:val="Normaali"/>
    <w:qFormat/>
    <w:rsid w:val="00AF158F"/>
    <w:pPr>
      <w:spacing w:before="220"/>
      <w:ind w:left="2608"/>
    </w:pPr>
    <w:rPr>
      <w:rFonts w:ascii="Calibri" w:eastAsia="Times New Roman" w:hAnsi="Calibri" w:cs="Times New Roman"/>
      <w:noProof/>
    </w:rPr>
  </w:style>
  <w:style w:type="paragraph" w:styleId="Luettelokappale">
    <w:name w:val="List Paragraph"/>
    <w:basedOn w:val="Normaali"/>
    <w:uiPriority w:val="34"/>
    <w:qFormat/>
    <w:rsid w:val="001B693A"/>
    <w:pPr>
      <w:ind w:left="720"/>
      <w:contextualSpacing/>
    </w:pPr>
  </w:style>
  <w:style w:type="character" w:customStyle="1" w:styleId="ui-provider">
    <w:name w:val="ui-provider"/>
    <w:basedOn w:val="Kappaleenoletusfontti"/>
    <w:rsid w:val="0009143E"/>
  </w:style>
  <w:style w:type="character" w:styleId="Korostus">
    <w:name w:val="Emphasis"/>
    <w:basedOn w:val="Kappaleenoletusfontti"/>
    <w:uiPriority w:val="20"/>
    <w:qFormat/>
    <w:rsid w:val="00960A2D"/>
    <w:rPr>
      <w:i/>
      <w:iCs/>
    </w:rPr>
  </w:style>
  <w:style w:type="paragraph" w:styleId="NormaaliWWW">
    <w:name w:val="Normal (Web)"/>
    <w:basedOn w:val="Normaali"/>
    <w:uiPriority w:val="99"/>
    <w:unhideWhenUsed/>
    <w:rsid w:val="00D94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sti.fi/yritysasiakkaat/lomakkeet/logistiikansopimustunnus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osti.fi/yritysasiakkaat/lomakkeet/tunnustilau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ehittajille.suomi.fi/palvelut/viestit/toiminnallisuudet/paperipostin-lahettaminen/todisteellinen-tiedoksianto-paperipost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700596\AppData\Roaming\Microsoft\Templates\Suomi_FI\Kansilehti_asiakirja.dotx" TargetMode="External"/></Relationships>
</file>

<file path=word/theme/theme1.xml><?xml version="1.0" encoding="utf-8"?>
<a:theme xmlns:a="http://schemas.openxmlformats.org/drawingml/2006/main" name="VRK FI">
  <a:themeElements>
    <a:clrScheme name="Suomi_fi">
      <a:dk1>
        <a:srgbClr val="272827"/>
      </a:dk1>
      <a:lt1>
        <a:srgbClr val="FFFFFF"/>
      </a:lt1>
      <a:dk2>
        <a:srgbClr val="002E5F"/>
      </a:dk2>
      <a:lt2>
        <a:srgbClr val="A5ACB0"/>
      </a:lt2>
      <a:accent1>
        <a:srgbClr val="002E5F"/>
      </a:accent1>
      <a:accent2>
        <a:srgbClr val="34B6E4"/>
      </a:accent2>
      <a:accent3>
        <a:srgbClr val="EA7125"/>
      </a:accent3>
      <a:accent4>
        <a:srgbClr val="8B2346"/>
      </a:accent4>
      <a:accent5>
        <a:srgbClr val="A5ACB0"/>
      </a:accent5>
      <a:accent6>
        <a:srgbClr val="E30450"/>
      </a:accent6>
      <a:hlink>
        <a:srgbClr val="002E5F"/>
      </a:hlink>
      <a:folHlink>
        <a:srgbClr val="34B6E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68E29801EEA74C99BD4D04E89CD399" ma:contentTypeVersion="10" ma:contentTypeDescription="Luo uusi asiakirja." ma:contentTypeScope="" ma:versionID="a28e11c98bac9b169a92deff2ad81b25">
  <xsd:schema xmlns:xsd="http://www.w3.org/2001/XMLSchema" xmlns:xs="http://www.w3.org/2001/XMLSchema" xmlns:p="http://schemas.microsoft.com/office/2006/metadata/properties" xmlns:ns2="77b5a735-97e1-4506-8147-5341aa688227" targetNamespace="http://schemas.microsoft.com/office/2006/metadata/properties" ma:root="true" ma:fieldsID="a303664e18b64e170c0922759ad92dee" ns2:_="">
    <xsd:import namespace="77b5a735-97e1-4506-8147-5341aa6882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735-97e1-4506-8147-5341aa6882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b5a735-97e1-4506-8147-5341aa688227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0017A-17B6-48DF-A80C-BB69EA2F5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01DAC-0547-450B-9CF0-D1F035E0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5a735-97e1-4506-8147-5341aa688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CB58-D5EC-477D-A8E0-09A3747353CE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7b5a735-97e1-4506-8147-5341aa68822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DBFDCCB-7317-40F0-8EDB-B3ACEA9414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</Template>
  <TotalTime>1</TotalTime>
  <Pages>3</Pages>
  <Words>276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WS-LIITYNNÄN TESTAUSOHJE SUOMI.FI-VIESTEIHIN</vt:lpstr>
      <vt:lpstr>WS-LIITYNNÄN TESTAUSOHJE VIESTIT-PALVELUUN</vt:lpstr>
    </vt:vector>
  </TitlesOfParts>
  <Company>Digi- ja väestötietovirasto</Company>
  <LinksUpToDate>false</LinksUpToDate>
  <CharactersWithSpaces>2508</CharactersWithSpaces>
  <SharedDoc>false</SharedDoc>
  <HLinks>
    <vt:vector size="18" baseType="variant">
      <vt:variant>
        <vt:i4>4784142</vt:i4>
      </vt:variant>
      <vt:variant>
        <vt:i4>6</vt:i4>
      </vt:variant>
      <vt:variant>
        <vt:i4>0</vt:i4>
      </vt:variant>
      <vt:variant>
        <vt:i4>5</vt:i4>
      </vt:variant>
      <vt:variant>
        <vt:lpwstr>https://kehittajille.suomi.fi/palvelut/viestit/toiminnallisuudet/paperipostin-lahettaminen/todisteellinen-tiedoksianto-paperipostilla</vt:lpwstr>
      </vt:variant>
      <vt:variant>
        <vt:lpwstr/>
      </vt:variant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https://www.posti.fi/yritysasiakkaat/lomakkeet/logistiikansopimustunnus.html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https://www.posti.fi/yritysasiakkaat/lomakkeet/tunnustilaus.html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WS-LIITYNNÄN TESTAUSOHJE SUOMI.FI-VIESTEIHIN</dc:title>
  <dc:subject>Suomi.fi-viestit TKJ-tunnustilaus</dc:subject>
  <dc:creator>EXT Hietala Hilppa</dc:creator>
  <cp:lastModifiedBy>Viitanen Niina (DVV)</cp:lastModifiedBy>
  <cp:revision>2</cp:revision>
  <cp:lastPrinted>2024-04-29T07:01:00Z</cp:lastPrinted>
  <dcterms:created xsi:type="dcterms:W3CDTF">2026-03-18T14:36:00Z</dcterms:created>
  <dcterms:modified xsi:type="dcterms:W3CDTF">2026-03-18T14:36:00Z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0x010100F268E29801EEA74C99BD4D04E89CD399</vt:lpwstr>
  </property>
</Properties>
</file>